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327C" w:rsidRDefault="001B327C">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1B327C" w:rsidRDefault="001B327C">
      <w:pPr>
        <w:pStyle w:val="newncpi"/>
        <w:ind w:firstLine="0"/>
        <w:jc w:val="center"/>
      </w:pPr>
      <w:r>
        <w:rPr>
          <w:rStyle w:val="datepr"/>
        </w:rPr>
        <w:t>20 декабря 2025 г.</w:t>
      </w:r>
      <w:r>
        <w:rPr>
          <w:rStyle w:val="number"/>
        </w:rPr>
        <w:t xml:space="preserve"> № 742</w:t>
      </w:r>
    </w:p>
    <w:p w:rsidR="001B327C" w:rsidRDefault="001B327C">
      <w:pPr>
        <w:pStyle w:val="titlencpi"/>
      </w:pPr>
      <w:r>
        <w:t>О вопросах государственного социального страхования и пенсионного обеспечения</w:t>
      </w:r>
    </w:p>
    <w:p w:rsidR="001B327C" w:rsidRDefault="001B327C">
      <w:pPr>
        <w:pStyle w:val="preamble"/>
      </w:pPr>
      <w:r>
        <w:t>На основании статьи 13 Закона Республики Беларусь от 17 декабря 1992 г. № 2050-XII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статьи 12 Закона Республики Беларусь от 12 июля 2025 г. № 90-З «Об изменении законов по вопросам государственного социального страхования и пенсионного обеспечения» Совет Министров Республики Беларусь ПОСТАНОВЛЯЕТ:</w:t>
      </w:r>
    </w:p>
    <w:p w:rsidR="001B327C" w:rsidRDefault="001B327C">
      <w:pPr>
        <w:pStyle w:val="point"/>
      </w:pPr>
      <w:r>
        <w:t>1. Утвердить:</w:t>
      </w:r>
    </w:p>
    <w:p w:rsidR="001B327C" w:rsidRDefault="001B327C">
      <w:pPr>
        <w:pStyle w:val="newncpi"/>
      </w:pPr>
      <w:r>
        <w:t>Положение о порядке подтверждения и исчисления стажа работы для назначения пенсий (прилагается);</w:t>
      </w:r>
    </w:p>
    <w:p w:rsidR="001B327C" w:rsidRDefault="001B327C">
      <w:pPr>
        <w:pStyle w:val="newncpi"/>
      </w:pPr>
      <w:r>
        <w:t>Положение о порядке постановки на учет и снятия с учета плательщиков обязательных страховых взносов (прилагается);</w:t>
      </w:r>
    </w:p>
    <w:p w:rsidR="001B327C" w:rsidRDefault="001B327C">
      <w:pPr>
        <w:pStyle w:val="newncpi"/>
      </w:pPr>
      <w:r>
        <w:t>Правила индивидуального (персонифицированного) учета застрахованных лиц в системе государственного социального страхования (прилагаются).</w:t>
      </w:r>
    </w:p>
    <w:p w:rsidR="001B327C" w:rsidRDefault="001B327C">
      <w:pPr>
        <w:pStyle w:val="point"/>
      </w:pPr>
      <w:r>
        <w:t>2. Внести изменения в постановления Совета Министров Республики Беларусь согласно приложению 1.</w:t>
      </w:r>
    </w:p>
    <w:p w:rsidR="001B327C" w:rsidRDefault="001B327C">
      <w:pPr>
        <w:pStyle w:val="point"/>
      </w:pPr>
      <w:r>
        <w:t>3. Признать утратившими силу постановления Совета Министров Республики Беларусь согласно приложению 2.</w:t>
      </w:r>
    </w:p>
    <w:p w:rsidR="001B327C" w:rsidRDefault="001B327C">
      <w:pPr>
        <w:pStyle w:val="point"/>
      </w:pPr>
      <w:r>
        <w:t>4. Министерству труда и социальной защиты утвердить формы соответствующих справок, выдаваемых для подтверждения стажа работы (службы) при назначении пенсий.</w:t>
      </w:r>
    </w:p>
    <w:p w:rsidR="001B327C" w:rsidRDefault="001B327C">
      <w:pPr>
        <w:pStyle w:val="point"/>
      </w:pPr>
      <w:r>
        <w:t>5. Настоящее постановление вступает в силу после его официального опубликования.</w:t>
      </w:r>
    </w:p>
    <w:p w:rsidR="001B327C" w:rsidRDefault="001B327C">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1B327C" w:rsidRPr="00326B5E">
        <w:tc>
          <w:tcPr>
            <w:tcW w:w="2500" w:type="pct"/>
            <w:tcMar>
              <w:top w:w="0" w:type="dxa"/>
              <w:left w:w="6" w:type="dxa"/>
              <w:bottom w:w="0" w:type="dxa"/>
              <w:right w:w="6" w:type="dxa"/>
            </w:tcMar>
            <w:vAlign w:val="bottom"/>
            <w:hideMark/>
          </w:tcPr>
          <w:p w:rsidR="001B327C" w:rsidRPr="00326B5E" w:rsidRDefault="001B327C">
            <w:pPr>
              <w:pStyle w:val="newncpi0"/>
              <w:jc w:val="left"/>
            </w:pPr>
            <w:r w:rsidRPr="00326B5E">
              <w:rPr>
                <w:rStyle w:val="post"/>
              </w:rPr>
              <w:t>Премьер-министр Республики Беларусь</w:t>
            </w:r>
          </w:p>
        </w:tc>
        <w:tc>
          <w:tcPr>
            <w:tcW w:w="2500" w:type="pct"/>
            <w:tcMar>
              <w:top w:w="0" w:type="dxa"/>
              <w:left w:w="6" w:type="dxa"/>
              <w:bottom w:w="0" w:type="dxa"/>
              <w:right w:w="6" w:type="dxa"/>
            </w:tcMar>
            <w:vAlign w:val="bottom"/>
            <w:hideMark/>
          </w:tcPr>
          <w:p w:rsidR="001B327C" w:rsidRPr="00326B5E" w:rsidRDefault="001B327C">
            <w:pPr>
              <w:pStyle w:val="newncpi0"/>
              <w:jc w:val="right"/>
            </w:pPr>
            <w:r w:rsidRPr="00326B5E">
              <w:rPr>
                <w:rStyle w:val="pers"/>
              </w:rPr>
              <w:t>А.Турчин</w:t>
            </w:r>
          </w:p>
        </w:tc>
      </w:tr>
    </w:tbl>
    <w:p w:rsidR="001B327C" w:rsidRDefault="001B327C">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1B327C" w:rsidRPr="00326B5E">
        <w:tc>
          <w:tcPr>
            <w:tcW w:w="3750" w:type="pct"/>
            <w:tcMar>
              <w:top w:w="0" w:type="dxa"/>
              <w:left w:w="6" w:type="dxa"/>
              <w:bottom w:w="0" w:type="dxa"/>
              <w:right w:w="6" w:type="dxa"/>
            </w:tcMar>
            <w:hideMark/>
          </w:tcPr>
          <w:p w:rsidR="001B327C" w:rsidRPr="00326B5E" w:rsidRDefault="001B327C">
            <w:pPr>
              <w:pStyle w:val="newncpi"/>
              <w:ind w:firstLine="0"/>
            </w:pPr>
            <w:r w:rsidRPr="00326B5E">
              <w:t> </w:t>
            </w:r>
          </w:p>
        </w:tc>
        <w:tc>
          <w:tcPr>
            <w:tcW w:w="1250" w:type="pct"/>
            <w:tcMar>
              <w:top w:w="0" w:type="dxa"/>
              <w:left w:w="6" w:type="dxa"/>
              <w:bottom w:w="0" w:type="dxa"/>
              <w:right w:w="6" w:type="dxa"/>
            </w:tcMar>
            <w:hideMark/>
          </w:tcPr>
          <w:p w:rsidR="001B327C" w:rsidRPr="00326B5E" w:rsidRDefault="001B327C">
            <w:pPr>
              <w:pStyle w:val="append1"/>
            </w:pPr>
            <w:r w:rsidRPr="00326B5E">
              <w:t>Приложение 1</w:t>
            </w:r>
          </w:p>
          <w:p w:rsidR="001B327C" w:rsidRPr="00326B5E" w:rsidRDefault="001B327C">
            <w:pPr>
              <w:pStyle w:val="append"/>
            </w:pPr>
            <w:r w:rsidRPr="00326B5E">
              <w:t>к постановлению</w:t>
            </w:r>
            <w:r w:rsidRPr="00326B5E">
              <w:br/>
              <w:t>Совета Министров</w:t>
            </w:r>
            <w:r w:rsidRPr="00326B5E">
              <w:br/>
              <w:t>Республики Беларусь</w:t>
            </w:r>
          </w:p>
          <w:p w:rsidR="001B327C" w:rsidRPr="00326B5E" w:rsidRDefault="001B327C">
            <w:pPr>
              <w:pStyle w:val="append"/>
            </w:pPr>
            <w:r w:rsidRPr="00326B5E">
              <w:t>20.12.2025 № 742</w:t>
            </w:r>
          </w:p>
        </w:tc>
      </w:tr>
    </w:tbl>
    <w:p w:rsidR="001B327C" w:rsidRDefault="001B327C">
      <w:pPr>
        <w:pStyle w:val="titlep"/>
        <w:jc w:val="left"/>
      </w:pPr>
      <w:r>
        <w:t>ПЕРЕЧЕНЬ</w:t>
      </w:r>
      <w:r>
        <w:br/>
        <w:t>изменений, вносимых в постановления Совета Министров Республики Беларусь</w:t>
      </w:r>
    </w:p>
    <w:p w:rsidR="001B327C" w:rsidRDefault="001B327C">
      <w:pPr>
        <w:pStyle w:val="point"/>
      </w:pPr>
      <w:r>
        <w:t>1. Пункт 18 постановления Совета Министров Республики Беларусь от 5 июля 1993 г. № 432 «О порядке исчисления выслуги лет, назначения и выплаты пенсий (пособий) военнослужащим, лицам начальствующего и рядового состава и членам их семей» дополнить частью следующего содержания:</w:t>
      </w:r>
    </w:p>
    <w:p w:rsidR="001B327C" w:rsidRDefault="001B327C">
      <w:pPr>
        <w:pStyle w:val="newncpi"/>
      </w:pPr>
      <w:r>
        <w:t>«Пенсионные органы при назначении пенсии за выслугу лет военнослужащим, лицам начальствующего и рядового состава перед принятием решения о ее назначении в отношении указанных лиц обязаны запрашивать сведения из единого государственного банка данных о правонарушениях в объеме, предусмотренном в части четвертой статьи 42 Закона Республики Беларусь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В отношении указанной категории, которой пенсии за выслугу лет уже назначены, сведения из единого государственного банка данных о правонарушениях запрашиваются ежегодно.».</w:t>
      </w:r>
    </w:p>
    <w:p w:rsidR="001B327C" w:rsidRDefault="001B327C">
      <w:pPr>
        <w:pStyle w:val="point"/>
      </w:pPr>
      <w:r>
        <w:lastRenderedPageBreak/>
        <w:t>2. В Положении об оплате труда, выплатах компенсаций и пособий работникам дипломатических представительств и консульских учреждений Республики Беларусь и уплате такими работниками обязательных страховых взносов, утвержденном постановлением Совета Министров Республики Беларусь от 30 августа 2008 г. № 1252:</w:t>
      </w:r>
    </w:p>
    <w:p w:rsidR="001B327C" w:rsidRDefault="001B327C">
      <w:pPr>
        <w:pStyle w:val="newncpi"/>
      </w:pPr>
      <w:r>
        <w:t>пункт 1 дополнить словами «(далее – страховые взносы)»;</w:t>
      </w:r>
    </w:p>
    <w:p w:rsidR="001B327C" w:rsidRDefault="001B327C">
      <w:pPr>
        <w:pStyle w:val="newncpi"/>
      </w:pPr>
      <w:r>
        <w:t>главу 9 изложить в следующей редакции:</w:t>
      </w:r>
    </w:p>
    <w:p w:rsidR="001B327C" w:rsidRDefault="001B327C">
      <w:pPr>
        <w:pStyle w:val="chapter"/>
      </w:pPr>
      <w:r>
        <w:rPr>
          <w:rStyle w:val="rednoun"/>
        </w:rPr>
        <w:t>«</w:t>
      </w:r>
      <w:r>
        <w:t>ГЛАВА 9</w:t>
      </w:r>
      <w:r>
        <w:br/>
        <w:t>ПОРЯДОК ПОСТАНОВКИ НА УЧЕТ В ОРГАНАХ ФОНДА СОЦИАЛЬНОЙ ЗАЩИТЫ НАСЕЛЕНИЯ МИНИСТЕРСТВА ТРУДА И СОЦИАЛЬНОЙ ЗАЩИТЫ РАБОТНИКОВ В ЦЕЛЯХ УПЛАТЫ СТРАХОВЫХ ВЗНОСОВ</w:t>
      </w:r>
    </w:p>
    <w:p w:rsidR="001B327C" w:rsidRDefault="001B327C">
      <w:pPr>
        <w:pStyle w:val="point"/>
      </w:pPr>
      <w:r>
        <w:t>40. В стаж работы супругов работников засчитывается время пребывания за границей при условии, что в течение этого периода за них в Республике Беларусь производилась уплата страховых взносов в бюджет государственного внебюджетного фонда социальной защиты населения Республики Беларусь.</w:t>
      </w:r>
    </w:p>
    <w:p w:rsidR="001B327C" w:rsidRDefault="001B327C">
      <w:pPr>
        <w:pStyle w:val="point"/>
      </w:pPr>
      <w:r>
        <w:t>41. Постановка на учет работника в качестве плательщика страховых взносов за супруга (супругу) осуществляется в органах Фонда социальной защиты населения Министерства труда и социальной защиты (далее – Фонд) со дня подачи работником заявления о постановке на учет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(далее – информационный ресурс «Личный кабинет плательщика взносов»), с приложением к нему следующих копий документов:</w:t>
      </w:r>
    </w:p>
    <w:p w:rsidR="001B327C" w:rsidRDefault="001B327C">
      <w:pPr>
        <w:pStyle w:val="newncpi"/>
      </w:pPr>
      <w:r>
        <w:t>выписка из приказа МИД о направлении на работу в загранучреждение;</w:t>
      </w:r>
    </w:p>
    <w:p w:rsidR="001B327C" w:rsidRDefault="001B327C">
      <w:pPr>
        <w:pStyle w:val="newncpi"/>
      </w:pPr>
      <w:r>
        <w:t>свидетельство о заключении брака;</w:t>
      </w:r>
    </w:p>
    <w:p w:rsidR="001B327C" w:rsidRDefault="001B327C">
      <w:pPr>
        <w:pStyle w:val="newncpi"/>
      </w:pPr>
      <w:r>
        <w:t>страховое свидетельство государственного социального страхования супруга (супруги) (при его наличии). При отсутствии копии страхового свидетельства государственного социального страхования супруга (супруги) в заявлении о постановке на учет указывается личный идентификационный номер супруга (супруги).</w:t>
      </w:r>
    </w:p>
    <w:p w:rsidR="001B327C" w:rsidRDefault="001B327C">
      <w:pPr>
        <w:pStyle w:val="newncpi"/>
      </w:pPr>
      <w:r>
        <w:t>При обращении доверенного лица о постановке на учет работника в качестве плательщика страховых взносов за супруга (супругу) постановка на учет осуществляется со дня подачи доверенным лицом заявления о постановке на учет при предъявлении документа, удостоверяющего личность доверенного лица, с приложением следующих документов:</w:t>
      </w:r>
    </w:p>
    <w:p w:rsidR="001B327C" w:rsidRDefault="001B327C">
      <w:pPr>
        <w:pStyle w:val="newncpi"/>
      </w:pPr>
      <w:r>
        <w:t>копия доверенности на оказание данного вида действий;</w:t>
      </w:r>
    </w:p>
    <w:p w:rsidR="001B327C" w:rsidRDefault="001B327C">
      <w:pPr>
        <w:pStyle w:val="newncpi"/>
      </w:pPr>
      <w:r>
        <w:t>копия выписки из приказа МИД о направлении работника на работу в загранучреждение;</w:t>
      </w:r>
    </w:p>
    <w:p w:rsidR="001B327C" w:rsidRDefault="001B327C">
      <w:pPr>
        <w:pStyle w:val="newncpi"/>
      </w:pPr>
      <w:r>
        <w:t>копия свидетельства о заключении брака работника;</w:t>
      </w:r>
    </w:p>
    <w:p w:rsidR="001B327C" w:rsidRDefault="001B327C">
      <w:pPr>
        <w:pStyle w:val="newncpi"/>
      </w:pPr>
      <w:r>
        <w:t>страховое свидетельство государственного социального страхования супруга (супруги) (при его наличии). При отсутствии копии страхового свидетельства государственного социального страхования супруга (супруги) в заявлении о постановке на учет указывается личный идентификационный номер супруга (супруги).</w:t>
      </w:r>
    </w:p>
    <w:p w:rsidR="001B327C" w:rsidRDefault="001B327C">
      <w:pPr>
        <w:pStyle w:val="newncpi"/>
      </w:pPr>
      <w:r>
        <w:t>Орган Фонда направляет посредством информационного ресурса «Личный кабинет плательщика взносов» работнику либо выдает доверенному лицу извещение по форме, определенной правлением Фонда.</w:t>
      </w:r>
    </w:p>
    <w:p w:rsidR="001B327C" w:rsidRDefault="001B327C">
      <w:pPr>
        <w:pStyle w:val="newncpi"/>
      </w:pPr>
      <w:r>
        <w:t>В случае продления контракта работник или его доверенное лицо обязаны направить в информационный ресурс «Личный кабинет плательщика взносов» либо представить в орган Фонда копию выписки из соответствующего приказа МИД.</w:t>
      </w:r>
    </w:p>
    <w:p w:rsidR="001B327C" w:rsidRDefault="001B327C">
      <w:pPr>
        <w:pStyle w:val="point"/>
      </w:pPr>
      <w:r>
        <w:t>42. Со дня постановки на учет в органах Фонда работником или его доверенным лицом уплачиваются страховые взносы за супруга (супругу) в порядке, предусмотренном Законом Республики Беларусь от 15 июля 2021 г. № 118-З «О взносах в бюджет государственного внебюджетного фонда социальной защиты населения Республики Беларусь».</w:t>
      </w:r>
    </w:p>
    <w:p w:rsidR="001B327C" w:rsidRDefault="001B327C">
      <w:pPr>
        <w:pStyle w:val="point"/>
      </w:pPr>
      <w:r>
        <w:t xml:space="preserve">43. Снятие с учета работника в качестве плательщика страховых взносов за супруга (супругу) осуществляется органом Фонда после направления в информационный ресурс </w:t>
      </w:r>
      <w:r>
        <w:lastRenderedPageBreak/>
        <w:t>«Личный кабинет плательщика взносов» работником либо представления в орган Фонда его доверенным лицом заявления о снятии с учета или копии выписки из приказа МИД об освобождении от занимаемой должности.</w:t>
      </w:r>
    </w:p>
    <w:p w:rsidR="001B327C" w:rsidRDefault="001B327C">
      <w:pPr>
        <w:pStyle w:val="newncpi"/>
      </w:pPr>
      <w:r>
        <w:t>Датой снятия с учета в органах Фонда является день подачи в орган Фонда заявления о снятии с учета либо день утраты права участия в правоотношениях по государственному социальному страхованию, который определяется по дате освобождения работника от занимаемой должности в загранучреждении на основании копии выписки из приказа МИД.</w:t>
      </w:r>
    </w:p>
    <w:p w:rsidR="001B327C" w:rsidRDefault="001B327C">
      <w:pPr>
        <w:pStyle w:val="newncpi"/>
      </w:pPr>
      <w:r>
        <w:t>После получения указанных документов орган Фонда производит при необходимости перерасчет уплаченных страховых взносов с учетом времени пребывания супруга (супруги) работника за границей.</w:t>
      </w:r>
      <w:r>
        <w:rPr>
          <w:rStyle w:val="rednoun"/>
        </w:rPr>
        <w:t>»</w:t>
      </w:r>
      <w:r>
        <w:t>.</w:t>
      </w:r>
    </w:p>
    <w:p w:rsidR="001B327C" w:rsidRDefault="001B327C">
      <w:pPr>
        <w:pStyle w:val="point"/>
      </w:pPr>
      <w:r>
        <w:t>3. В постановлении Совета Министров Республики Беларусь от 28 июня 2013 г. № 569 «О мерах по реализации Закона Республики Беларусь «О государственных пособиях семьям, воспитывающим детей»:</w:t>
      </w:r>
    </w:p>
    <w:p w:rsidR="001B327C" w:rsidRDefault="001B327C">
      <w:pPr>
        <w:pStyle w:val="underpoint"/>
      </w:pPr>
      <w:r>
        <w:t>3.1. подпункт 2.1 пункта 2 исключить;</w:t>
      </w:r>
    </w:p>
    <w:p w:rsidR="001B327C" w:rsidRDefault="001B327C">
      <w:pPr>
        <w:pStyle w:val="underpoint"/>
      </w:pPr>
      <w:r>
        <w:t>3.2. в Положении о порядке обеспечения пособиями по временной нетрудоспособности и по беременности и родам, утвержденном этим постановлением:</w:t>
      </w:r>
    </w:p>
    <w:p w:rsidR="001B327C" w:rsidRDefault="001B327C">
      <w:pPr>
        <w:pStyle w:val="newncpi"/>
      </w:pPr>
      <w:r>
        <w:t>в пункте 2:</w:t>
      </w:r>
    </w:p>
    <w:p w:rsidR="001B327C" w:rsidRDefault="001B327C">
      <w:pPr>
        <w:pStyle w:val="newncpi"/>
      </w:pPr>
      <w:r>
        <w:t>подпункт 2.1 после абзаца третьего дополнить абзацами следующего содержания:</w:t>
      </w:r>
    </w:p>
    <w:p w:rsidR="001B327C" w:rsidRDefault="001B327C">
      <w:pPr>
        <w:pStyle w:val="newncpi"/>
      </w:pPr>
      <w:r>
        <w:t>«ухода за инвалидом I группы в стационарных условиях в организации здравоохранения;</w:t>
      </w:r>
    </w:p>
    <w:p w:rsidR="001B327C" w:rsidRDefault="001B327C">
      <w:pPr>
        <w:pStyle w:val="newncpi"/>
      </w:pPr>
      <w:r>
        <w:t>ухода за инвалидом I группы в случае его санаторно-курортного лечения;</w:t>
      </w:r>
    </w:p>
    <w:p w:rsidR="001B327C" w:rsidRDefault="001B327C">
      <w:pPr>
        <w:pStyle w:val="newncpi"/>
      </w:pPr>
      <w:r>
        <w:t>ухода за инвалидом I группы в случае его медицинской реабилитации, медицинской абилитации;</w:t>
      </w:r>
    </w:p>
    <w:p w:rsidR="001B327C" w:rsidRDefault="001B327C">
      <w:pPr>
        <w:pStyle w:val="newncpi"/>
      </w:pPr>
      <w:r>
        <w:t>ухода за инвалидом I группы в случае болезни и (или) нахождения в стационарных условиях в организации здравоохранения лица, фактически осуществляющего уход за инвалидом I группы с получением пособия по уходу за инвалидом I группы либо лицом, достигшим 80-летнего возраста;»;</w:t>
      </w:r>
    </w:p>
    <w:p w:rsidR="001B327C" w:rsidRDefault="001B327C">
      <w:pPr>
        <w:pStyle w:val="newncpi"/>
      </w:pPr>
      <w:r>
        <w:t>абзац третий части четвертой подпункта 2.2 изложить в следующей редакции:</w:t>
      </w:r>
    </w:p>
    <w:p w:rsidR="001B327C" w:rsidRDefault="001B327C">
      <w:pPr>
        <w:pStyle w:val="newncpi"/>
      </w:pPr>
      <w:r>
        <w:t>«в текущем календарном году, –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w:t>
      </w:r>
    </w:p>
    <w:p w:rsidR="001B327C" w:rsidRDefault="001B327C">
      <w:pPr>
        <w:pStyle w:val="newncpi"/>
      </w:pPr>
      <w:r>
        <w:t>часть первую пункта 6 изложить в следующей редакции:</w:t>
      </w:r>
    </w:p>
    <w:p w:rsidR="001B327C" w:rsidRDefault="001B327C">
      <w:pPr>
        <w:pStyle w:val="point"/>
      </w:pPr>
      <w:r>
        <w:rPr>
          <w:rStyle w:val="rednoun"/>
        </w:rPr>
        <w:t>«</w:t>
      </w:r>
      <w:r>
        <w:t>6. Работникам, находящимся в трудовом отпуске, пособия назначаются в случае наступления у них в период указанного отпуска временной нетрудоспособности (кроме случаев ухода за больным членом семьи; за инвалидом I группы, нуждающимся в постоянном уходе, в стационарных условиях в организации здравоохранения; за инвалидом I группы в случае его санаторно-курортного лечения, медицинской реабилитации, медицинской абилитации; ухода за инвалидом I группы в случае болезни и (или) нахождения в стационарных условиях в организации здравоохранения лица, фактически осуществляющего уход за инвалидом I группы;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 за ребенком-инвалидом в возрасте до 18 лет в случае его санаторно-курортного лечения, медицинской реабилитации, медицинской абилитации), отпуска по беременности и родам.</w:t>
      </w:r>
      <w:r>
        <w:rPr>
          <w:rStyle w:val="rednoun"/>
        </w:rPr>
        <w:t>»</w:t>
      </w:r>
      <w:r>
        <w:t>;</w:t>
      </w:r>
    </w:p>
    <w:p w:rsidR="001B327C" w:rsidRDefault="001B327C">
      <w:pPr>
        <w:pStyle w:val="newncpi"/>
      </w:pPr>
      <w:r>
        <w:t>пункт 7 дополнить частью следующего содержания:</w:t>
      </w:r>
    </w:p>
    <w:p w:rsidR="001B327C" w:rsidRDefault="001B327C">
      <w:pPr>
        <w:pStyle w:val="newncpi"/>
      </w:pPr>
      <w:r>
        <w:t>«Работникам, осуществляющим уход за ребенком и одновременно работающим на условиях неполного рабочего времени (не более половины нормальной продолжительности рабочего времени) или на дому, пособие по временной нетрудоспособности по уходу за больным ребенком в возрасте до 3 лет (ребенком-инвалидом в возрасте до 18 лет) назначается только лицу, осуществляющему уход за ним.»;</w:t>
      </w:r>
    </w:p>
    <w:p w:rsidR="001B327C" w:rsidRDefault="001B327C">
      <w:pPr>
        <w:pStyle w:val="newncpi"/>
      </w:pPr>
      <w:r>
        <w:t>часть вторую пункта 8 изложить в следующей редакции:</w:t>
      </w:r>
    </w:p>
    <w:p w:rsidR="001B327C" w:rsidRDefault="001B327C">
      <w:pPr>
        <w:pStyle w:val="newncpi"/>
      </w:pPr>
      <w:r>
        <w:lastRenderedPageBreak/>
        <w:t>«На период, за который производится выплата пенсии, а также на период действия гражданско-правового договора, предметом которого являются оказание услуг, выполнение работ и создание объектов интеллектуальной собственности (далее – гражданско-правовой договор), в случае, указанном в части первой настоящего пункта, пособие по временной нетрудоспособности не назначается.»;</w:t>
      </w:r>
    </w:p>
    <w:p w:rsidR="001B327C" w:rsidRDefault="001B327C">
      <w:pPr>
        <w:pStyle w:val="newncpi"/>
      </w:pPr>
      <w:r>
        <w:t>подпункт 9.7 пункта 9 изложить в следующей редакции:</w:t>
      </w:r>
    </w:p>
    <w:p w:rsidR="001B327C" w:rsidRDefault="001B327C">
      <w:pPr>
        <w:pStyle w:val="underpoint"/>
      </w:pPr>
      <w:r>
        <w:rPr>
          <w:rStyle w:val="rednoun"/>
        </w:rPr>
        <w:t>«</w:t>
      </w:r>
      <w:r>
        <w:t>9.7. за период после прекращения работы по трудовому договору, на основе членства (участия) в юридических лицах любых организационно-правовых форм, выполнения работ по гражданско-правовому договору, а также иной деятельности в случаях, указанных в абзацах третьем–девятом, одиннадцатом подпункта 2.1 пункта 2 настоящего Положения;</w:t>
      </w:r>
      <w:r>
        <w:rPr>
          <w:rStyle w:val="rednoun"/>
        </w:rPr>
        <w:t>»</w:t>
      </w:r>
      <w:r>
        <w:t>;</w:t>
      </w:r>
    </w:p>
    <w:p w:rsidR="001B327C" w:rsidRDefault="001B327C">
      <w:pPr>
        <w:pStyle w:val="newncpi"/>
      </w:pPr>
      <w:r>
        <w:t>в части первой пункта 10 слова «за последние 12 месяцев» заменить словами «в календарном году»;</w:t>
      </w:r>
    </w:p>
    <w:p w:rsidR="001B327C" w:rsidRDefault="001B327C">
      <w:pPr>
        <w:pStyle w:val="newncpi"/>
      </w:pPr>
      <w:r>
        <w:t>пункт 13 дополнить частями следующего содержания:</w:t>
      </w:r>
    </w:p>
    <w:p w:rsidR="001B327C" w:rsidRDefault="001B327C">
      <w:pPr>
        <w:pStyle w:val="newncpi"/>
      </w:pPr>
      <w:r>
        <w:t>«Пособие по временной нетрудоспособности по уходу за инвалидом I группы в стационарных условиях в организации здравоохранения, нуждающимся по заключению врачебно-консультационной комиссии в дополнительном уходе, назначается лицу, фактически осуществляющему уход, при условии, что уход за инвалидом I группы не оформлен, на весь период нахождения с инвалидом I группы в организации здравоохранения, в течение которого он нуждается в дополнительном уходе, в размерах, установленных в части первой пункта 16, подпунктах 18.1–18.3 пункта 18, подпунктах 19.2 и 19.3 пункта 19 настоящего Положения.</w:t>
      </w:r>
    </w:p>
    <w:p w:rsidR="001B327C" w:rsidRDefault="001B327C">
      <w:pPr>
        <w:pStyle w:val="newncpi"/>
      </w:pPr>
      <w:r>
        <w:t>Пособие по временной нетрудоспособности по уходу за инвалидом I группы в случае его санаторно-курортного лечения назначается лицу, фактически осуществляющему уход, при условии, что уход за инвалидом I группы не оформлен, на весь период (с учетом времени на проезд туда и обратно) ухода за инвалидом I группы, но не более чем на один срок санаторно-курортного лечения в календарном году в размерах, установленных в части первой пункта 16, подпунктах 18.1–18.3 пункта 18, подпунктах 19.2 и 19.3 пункта 19 настоящего Положения.</w:t>
      </w:r>
    </w:p>
    <w:p w:rsidR="001B327C" w:rsidRDefault="001B327C">
      <w:pPr>
        <w:pStyle w:val="newncpi"/>
      </w:pPr>
      <w:r>
        <w:t>Пособие по временной нетрудоспособности по уходу за инвалидом I группы, нуждающимся по заключению врачебно-консультационной комиссии в дополнительном уходе, в случае его медицинской реабилитации, медицинской абилитации назначается лицу, фактически осуществляющему уход, при условии, что уход за инвалидом I группы не оформлен, на весь период (с учетом времени на проезд туда и обратно) нахождения с инвалидом I группы в организации здравоохранения, в течение которого он нуждается в дополнительном уходе, но не более чем на один срок медицинской реабилитации, медицинской абилитации в календарном году в размерах, установленных в части первой пункта 16, подпунктах 18.1–18.3 пункта 18, подпунктах 19.2 и 19.3 пункта 19 настоящего Положения.</w:t>
      </w:r>
    </w:p>
    <w:p w:rsidR="001B327C" w:rsidRDefault="001B327C">
      <w:pPr>
        <w:pStyle w:val="newncpi"/>
      </w:pPr>
      <w:r>
        <w:t>Если лицо, оформившее уход за инвалидом I группы, одновременно работает на условиях неполного рабочего времени (не более половины нормальной продолжительности рабочего времени) или на дому, пособие по временной нетрудоспособности по уходу за инвалидом I группы в случаях, установленных в частях второй – четвертой настоящего пункта, назначается только этому лицу.</w:t>
      </w:r>
    </w:p>
    <w:p w:rsidR="001B327C" w:rsidRDefault="001B327C">
      <w:pPr>
        <w:pStyle w:val="newncpi"/>
      </w:pPr>
      <w:r>
        <w:t>Пособие по временной нетрудоспособности по уходу за инвалидом I группы, нуждающимся в постоянном уходе, в случае болезни и (или) нахождения в стационарных условиях в организации здравоохранения лица, осуществляющего уход за инвалидом I группы с получением соответствующего государственного пособия, назначается лицу, фактически осуществляющему уход за инвалидом I группы, на весь период, в течение которого лицо, осуществляющее уход за инвалидом I группы с получением соответствующего государственного пособия, не может осуществлять уход за инвалидом I группы, в размерах, установленных в части первой пункта 16, подпунктах 18.1–18.3 пункта 18, подпунктах 19.2 и 19.3 пункта 19 настоящего Положения.»;</w:t>
      </w:r>
    </w:p>
    <w:p w:rsidR="001B327C" w:rsidRDefault="001B327C">
      <w:pPr>
        <w:pStyle w:val="newncpi"/>
      </w:pPr>
      <w:r>
        <w:t>в пункте 16:</w:t>
      </w:r>
    </w:p>
    <w:p w:rsidR="001B327C" w:rsidRDefault="001B327C">
      <w:pPr>
        <w:pStyle w:val="newncpi"/>
      </w:pPr>
      <w:r>
        <w:t>после части первой дополнить пункт частью следующего содержания:</w:t>
      </w:r>
    </w:p>
    <w:p w:rsidR="001B327C" w:rsidRDefault="001B327C">
      <w:pPr>
        <w:pStyle w:val="newncpi"/>
      </w:pPr>
      <w:r>
        <w:lastRenderedPageBreak/>
        <w:t>«При этом в период уплаты обязательных страховых взносов в целях назначения пособий по временной нетрудоспособности включаются периоды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отраженные в документах персонифицированного учета на основании документов, представляемых получателем пособия по месту его назначения.»;</w:t>
      </w:r>
    </w:p>
    <w:p w:rsidR="001B327C" w:rsidRDefault="001B327C">
      <w:pPr>
        <w:pStyle w:val="newncpi"/>
      </w:pPr>
      <w:r>
        <w:t>в части четвертой слова «третьем–пятом» заменить словами «третьем, восьмом и девятом»;</w:t>
      </w:r>
    </w:p>
    <w:p w:rsidR="001B327C" w:rsidRDefault="001B327C">
      <w:pPr>
        <w:pStyle w:val="newncpi"/>
      </w:pPr>
      <w:r>
        <w:t>пункт 20 дополнить предложением следующего содержания: «При этом в случае назначения пособия в минимальном размере его размер определяется пропорционально установленной работнику норме неполного рабочего времени на день увольнения.»;</w:t>
      </w:r>
    </w:p>
    <w:p w:rsidR="001B327C" w:rsidRDefault="001B327C">
      <w:pPr>
        <w:pStyle w:val="newncpi"/>
      </w:pPr>
      <w:r>
        <w:t>в пункте 21:</w:t>
      </w:r>
    </w:p>
    <w:p w:rsidR="001B327C" w:rsidRDefault="001B327C">
      <w:pPr>
        <w:pStyle w:val="newncpi"/>
      </w:pPr>
      <w:r>
        <w:t>часть вторую дополнить абзацем следующего содержания:</w:t>
      </w:r>
    </w:p>
    <w:p w:rsidR="001B327C" w:rsidRDefault="001B327C">
      <w:pPr>
        <w:pStyle w:val="newncpi"/>
      </w:pPr>
      <w:r>
        <w:t>«периодов службы в органах, указанных в части второй пункта 16 настоящего Положения, отраженных в документах персонифицированного учета на основании документов, представляемых получателем пособия по месту его назначения.»;</w:t>
      </w:r>
    </w:p>
    <w:p w:rsidR="001B327C" w:rsidRDefault="001B327C">
      <w:pPr>
        <w:pStyle w:val="newncpi"/>
      </w:pPr>
      <w:r>
        <w:t>абзац второй части третьей дополнить словами «с учетом округления среднедневного заработка, установленного правлением Фонда»;</w:t>
      </w:r>
    </w:p>
    <w:p w:rsidR="001B327C" w:rsidRDefault="001B327C">
      <w:pPr>
        <w:pStyle w:val="newncpi"/>
      </w:pPr>
      <w:r>
        <w:t>после части четвертой дополнить пункт частью следующего содержания:</w:t>
      </w:r>
    </w:p>
    <w:p w:rsidR="001B327C" w:rsidRDefault="001B327C">
      <w:pPr>
        <w:pStyle w:val="newncpi"/>
      </w:pPr>
      <w:r>
        <w:t>«Уведомления о сумме непринятых к зачету расходов на выплату пособий направляются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либо территориальным органом Фонда по месту постановки на учет по форме, определенной правлением Фонда.»;</w:t>
      </w:r>
    </w:p>
    <w:p w:rsidR="001B327C" w:rsidRDefault="001B327C">
      <w:pPr>
        <w:pStyle w:val="newncpi"/>
      </w:pPr>
      <w:r>
        <w:t>пункт 22 изложить в следующей редакции:</w:t>
      </w:r>
    </w:p>
    <w:p w:rsidR="001B327C" w:rsidRDefault="001B327C">
      <w:pPr>
        <w:pStyle w:val="point"/>
      </w:pPr>
      <w:r>
        <w:rPr>
          <w:rStyle w:val="rednoun"/>
        </w:rPr>
        <w:t>«</w:t>
      </w:r>
      <w:r>
        <w:t>22. Пособия исчисляются в минимальном размере исходя из размера месячной минимальной заработной платы с учетом ее индексации (далее – минимальная заработная плата) за месяц, предшествующий месяцу возникновения права на пособия, лицам:</w:t>
      </w:r>
    </w:p>
    <w:p w:rsidR="001B327C" w:rsidRDefault="001B327C">
      <w:pPr>
        <w:pStyle w:val="newncpi"/>
      </w:pPr>
      <w:r>
        <w:t>не состоявшим в трудовых отношениях в расчетном периоде;</w:t>
      </w:r>
    </w:p>
    <w:p w:rsidR="001B327C" w:rsidRDefault="001B327C">
      <w:pPr>
        <w:pStyle w:val="newncpi"/>
      </w:pPr>
      <w:r>
        <w:t>работавшим по трудовым договорам, на основе членства (участия) в юридических лицах любых организационно-правовых форм, проходящим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 являющимся собственниками имущества (участниками, членами, учредителями) юридических лиц и выполняющим функции руководителей этих юридических лиц, в расчетном периоде, но не имеющим календарных дней, включаемых в расчетный период, а также у которых размер исчисленных в соответствии с настоящим Положением пособий ниже размера месячной минимальной заработной платы, при условии, что за них в период их занятости уплачивались обязательные страховые взносы в бюджет фонда на социальное страхование в размере, исчисленном из размера месячной минимальной заработной платы с учетом ее индексации;</w:t>
      </w:r>
    </w:p>
    <w:p w:rsidR="001B327C" w:rsidRDefault="001B327C">
      <w:pPr>
        <w:pStyle w:val="newncpi"/>
      </w:pPr>
      <w:r>
        <w:t>получавшим в расчетном периоде общее среднее, профессионально-техническое, среднее специальное, высшее, научно-ориентированное образование в дневной форме получения образования, проходившим подготовку в клинической ординатуре в очной форме (на основании сведений, представляемых получателем пособия по месту его назначения);</w:t>
      </w:r>
    </w:p>
    <w:p w:rsidR="001B327C" w:rsidRDefault="001B327C">
      <w:pPr>
        <w:pStyle w:val="newncpi"/>
      </w:pPr>
      <w:r>
        <w:t>находившимся в расчетном периоде в отпуске по уходу за ребенком до достижения им возраста 3 лет;</w:t>
      </w:r>
    </w:p>
    <w:p w:rsidR="001B327C" w:rsidRDefault="001B327C">
      <w:pPr>
        <w:pStyle w:val="newncpi"/>
      </w:pPr>
      <w:r>
        <w:lastRenderedPageBreak/>
        <w:t>получавшим в расчетном периоде пособия по уходу за ребенком-инвалидом в возрасте до 18 лет, по уходу за инвалидом I группы либо лицом, достигшим 80-летнего возраста.</w:t>
      </w:r>
    </w:p>
    <w:p w:rsidR="001B327C" w:rsidRDefault="001B327C">
      <w:pPr>
        <w:pStyle w:val="newncpi"/>
      </w:pPr>
      <w:r>
        <w:t>Минимальный размер пособий за неполный месяц определяется в размере величины, получаемой путем деления размера месячной минимальной заработной платы на количество календарных дней данного месяца с последующим умножением полученного результата на количество календарных дней освобождения от работы в связи с временной нетрудоспособностью, беременностью и родами согласно листку нетрудоспособности в этом месяце. При этом при занятости работника на 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w:t>
      </w:r>
      <w:r>
        <w:rPr>
          <w:rStyle w:val="rednoun"/>
        </w:rPr>
        <w:t>»</w:t>
      </w:r>
      <w:r>
        <w:t>;</w:t>
      </w:r>
    </w:p>
    <w:p w:rsidR="001B327C" w:rsidRDefault="001B327C">
      <w:pPr>
        <w:pStyle w:val="newncpi"/>
      </w:pPr>
      <w:r>
        <w:t>часть вторую пункта 26 изложить в следующей редакции:</w:t>
      </w:r>
    </w:p>
    <w:p w:rsidR="001B327C" w:rsidRDefault="001B327C">
      <w:pPr>
        <w:pStyle w:val="newncpi"/>
      </w:pPr>
      <w:r>
        <w:t>«Для исчисления пособий принимается сумма дохода, с которой согласно документам персонифицированного учета уплачены обязательные страховые взносы в бюджет фонда на социальное страхование. Размер среднедневного дохода определяется путем деления суммы этого дохода на число календарных дней периода, принятого для исчисления пособия.»;</w:t>
      </w:r>
    </w:p>
    <w:p w:rsidR="001B327C" w:rsidRDefault="001B327C">
      <w:pPr>
        <w:pStyle w:val="newncpi"/>
      </w:pPr>
      <w:r>
        <w:t>часть четвертую пункта 31 изложить в следующей редакции:</w:t>
      </w:r>
    </w:p>
    <w:p w:rsidR="001B327C" w:rsidRDefault="001B327C">
      <w:pPr>
        <w:pStyle w:val="newncpi"/>
      </w:pPr>
      <w:r>
        <w:t>«Лицам, уплачивающим обязательные страховые взносы самостоятельно, которые одновременно работают по трудовым договорам, на основе членства (участия) в юридических лицах любых организационно-правовых форм, а также выполняют работы по гражданско-правовым договорам, пособия назначаются территориальными органами Фонда по месту постановки на учет в качестве плательщиков, по основному месту работы, по месту работы на условиях внутреннего и (или) внешнего совместительства при отсутствии основного места работы на дату наступления случая временной нетрудоспособности, беременности и родов и месту выполнения работ по гражданско-правовому договору.»;</w:t>
      </w:r>
    </w:p>
    <w:p w:rsidR="001B327C" w:rsidRDefault="001B327C">
      <w:pPr>
        <w:pStyle w:val="newncpi"/>
      </w:pPr>
      <w:r>
        <w:t>пункт 32 после слова «уходом» дополнить словами «за инвалидом I группы в случае его санаторно-курортного лечения, медицинской реабилитации, медицинской абилитации, уходом»;</w:t>
      </w:r>
    </w:p>
    <w:p w:rsidR="001B327C" w:rsidRDefault="001B327C">
      <w:pPr>
        <w:pStyle w:val="newncpi"/>
      </w:pPr>
      <w:r>
        <w:t>абзац четвертый части первой пункта 38 изложить в следующей редакции:</w:t>
      </w:r>
    </w:p>
    <w:p w:rsidR="001B327C" w:rsidRDefault="001B327C">
      <w:pPr>
        <w:pStyle w:val="newncpi"/>
      </w:pPr>
      <w:r>
        <w:t>«назначения пособия по временной нетрудоспособности по основному месту работы за периоды фактической занятости у других нанимателей, за исключением пособий, назначенных работникам, умершим на дату выявления нарушения. При этом обязанность по уплате не принятых к зачету сумм возникает у работодателя не позднее дня, установленного за днем выплаты заработной платы за последний месяц квартала, в котором он проинформирован Фондом о выявленных нарушениях посредством информационного ресурса «Личный кабинет плательщика взносов», размещенного на корпоративном портале Фонда в глобальной компьютерной сети Интернет, либо территориальным органом Фонда по месту постановки на учет по форме, определенной правлением Фонда.»;</w:t>
      </w:r>
    </w:p>
    <w:p w:rsidR="001B327C" w:rsidRDefault="001B327C">
      <w:pPr>
        <w:pStyle w:val="newncpi"/>
      </w:pPr>
      <w:r>
        <w:t>пункт 39 после части первой дополнить частями следующего содержания:</w:t>
      </w:r>
    </w:p>
    <w:p w:rsidR="001B327C" w:rsidRDefault="001B327C">
      <w:pPr>
        <w:pStyle w:val="newncpi"/>
      </w:pPr>
      <w:r>
        <w:t>«При установлении факта излишне выплаченных сумм пособий организация, назначившая и выплатившая пособия, в течение 5 календарных дней письменно уведомляет получателя пособия о необходимости в течение 10 рабочих дней возвратить излишне выплаченные суммы пособий.</w:t>
      </w:r>
    </w:p>
    <w:p w:rsidR="001B327C" w:rsidRDefault="001B327C">
      <w:pPr>
        <w:pStyle w:val="newncpi"/>
      </w:pPr>
      <w:r>
        <w:t>Возврат излишне выплаченных сумм пособий в добровольном порядке осуществляется получателем пособия путем единовременного возврата излишне выплаченных сумм пособий в указанный срок или частями в соответствии с графиком, согласованным с организацией, назначившей и выплатившей пособия.»;</w:t>
      </w:r>
    </w:p>
    <w:p w:rsidR="001B327C" w:rsidRDefault="001B327C">
      <w:pPr>
        <w:pStyle w:val="newncpi"/>
      </w:pPr>
      <w:r>
        <w:t>из приложения к этому Положению слова «вид документа,» исключить;</w:t>
      </w:r>
    </w:p>
    <w:p w:rsidR="001B327C" w:rsidRDefault="001B327C">
      <w:pPr>
        <w:pStyle w:val="underpoint"/>
      </w:pPr>
      <w:r>
        <w:t>3.3. в Положении о порядке назначения и выплаты государственных пособий семьям, воспитывающим детей, утвержденном этим постановлением:</w:t>
      </w:r>
    </w:p>
    <w:p w:rsidR="001B327C" w:rsidRDefault="001B327C">
      <w:pPr>
        <w:pStyle w:val="newncpi"/>
      </w:pPr>
      <w:r>
        <w:t>из абзаца второго части первой пункта 4, части первой пункта 46, абзаца второго части первой и абзаца второго части второй пункта 47 слово «(контрактам)» исключить;</w:t>
      </w:r>
    </w:p>
    <w:p w:rsidR="001B327C" w:rsidRDefault="001B327C">
      <w:pPr>
        <w:pStyle w:val="newncpi"/>
      </w:pPr>
      <w:r>
        <w:lastRenderedPageBreak/>
        <w:t>из абзаца семнадцатого части первой пункта 5 слово «(контракту)» исключить;</w:t>
      </w:r>
    </w:p>
    <w:p w:rsidR="001B327C" w:rsidRDefault="001B327C">
      <w:pPr>
        <w:pStyle w:val="newncpi"/>
      </w:pPr>
      <w:r>
        <w:t>из приложения 1 к этому Положению слова «вид документа,» и «(контракту)» исключить;</w:t>
      </w:r>
    </w:p>
    <w:p w:rsidR="001B327C" w:rsidRDefault="001B327C">
      <w:pPr>
        <w:pStyle w:val="underpoint"/>
      </w:pPr>
      <w:r>
        <w:t>3.4. в Положении о комиссии по назначению государственных пособий семьям, воспитывающим детей, и пособий по временной нетрудоспособности, утвержденном этим постановлением:</w:t>
      </w:r>
    </w:p>
    <w:p w:rsidR="001B327C" w:rsidRDefault="001B327C">
      <w:pPr>
        <w:pStyle w:val="newncpi"/>
      </w:pPr>
      <w:r>
        <w:t>подпункт 6.2 пункта 6 дополнить абзацем следующего содержания:</w:t>
      </w:r>
    </w:p>
    <w:p w:rsidR="001B327C" w:rsidRDefault="001B327C">
      <w:pPr>
        <w:pStyle w:val="newncpi"/>
      </w:pPr>
      <w:r>
        <w:t>«ухода за инвалидом I группы в случае его санаторно-курортного лечения, медицинской реабилитации, медицинской абилитации;»;</w:t>
      </w:r>
    </w:p>
    <w:p w:rsidR="001B327C" w:rsidRDefault="001B327C">
      <w:pPr>
        <w:pStyle w:val="newncpi"/>
      </w:pPr>
      <w:r>
        <w:t>абзац четвертый пункта 7 исключить.</w:t>
      </w:r>
    </w:p>
    <w:p w:rsidR="001B327C" w:rsidRDefault="001B327C">
      <w:pPr>
        <w:pStyle w:val="newncpi0"/>
      </w:pPr>
      <w:r>
        <w:t> </w:t>
      </w:r>
    </w:p>
    <w:tbl>
      <w:tblPr>
        <w:tblW w:w="5000" w:type="pct"/>
        <w:tblCellMar>
          <w:left w:w="0" w:type="dxa"/>
          <w:right w:w="0" w:type="dxa"/>
        </w:tblCellMar>
        <w:tblLook w:val="04A0" w:firstRow="1" w:lastRow="0" w:firstColumn="1" w:lastColumn="0" w:noHBand="0" w:noVBand="1"/>
      </w:tblPr>
      <w:tblGrid>
        <w:gridCol w:w="7027"/>
        <w:gridCol w:w="2342"/>
      </w:tblGrid>
      <w:tr w:rsidR="001B327C" w:rsidRPr="00326B5E">
        <w:tc>
          <w:tcPr>
            <w:tcW w:w="3750" w:type="pct"/>
            <w:tcMar>
              <w:top w:w="0" w:type="dxa"/>
              <w:left w:w="6" w:type="dxa"/>
              <w:bottom w:w="0" w:type="dxa"/>
              <w:right w:w="6" w:type="dxa"/>
            </w:tcMar>
            <w:hideMark/>
          </w:tcPr>
          <w:p w:rsidR="001B327C" w:rsidRPr="00326B5E" w:rsidRDefault="001B327C">
            <w:pPr>
              <w:pStyle w:val="newncpi"/>
              <w:ind w:firstLine="0"/>
            </w:pPr>
            <w:r w:rsidRPr="00326B5E">
              <w:t> </w:t>
            </w:r>
          </w:p>
        </w:tc>
        <w:tc>
          <w:tcPr>
            <w:tcW w:w="1250" w:type="pct"/>
            <w:tcMar>
              <w:top w:w="0" w:type="dxa"/>
              <w:left w:w="6" w:type="dxa"/>
              <w:bottom w:w="0" w:type="dxa"/>
              <w:right w:w="6" w:type="dxa"/>
            </w:tcMar>
            <w:hideMark/>
          </w:tcPr>
          <w:p w:rsidR="001B327C" w:rsidRPr="00326B5E" w:rsidRDefault="001B327C">
            <w:pPr>
              <w:pStyle w:val="append1"/>
            </w:pPr>
            <w:r w:rsidRPr="00326B5E">
              <w:t>Приложение 2</w:t>
            </w:r>
          </w:p>
          <w:p w:rsidR="001B327C" w:rsidRPr="00326B5E" w:rsidRDefault="001B327C">
            <w:pPr>
              <w:pStyle w:val="append"/>
            </w:pPr>
            <w:r w:rsidRPr="00326B5E">
              <w:t>к постановлению</w:t>
            </w:r>
            <w:r w:rsidRPr="00326B5E">
              <w:br/>
              <w:t>Совета Министров</w:t>
            </w:r>
            <w:r w:rsidRPr="00326B5E">
              <w:br/>
              <w:t>Республики Беларусь</w:t>
            </w:r>
          </w:p>
          <w:p w:rsidR="001B327C" w:rsidRPr="00326B5E" w:rsidRDefault="001B327C">
            <w:pPr>
              <w:pStyle w:val="append"/>
            </w:pPr>
            <w:r w:rsidRPr="00326B5E">
              <w:t>20.12.2025 № 742</w:t>
            </w:r>
          </w:p>
        </w:tc>
      </w:tr>
    </w:tbl>
    <w:p w:rsidR="001B327C" w:rsidRDefault="001B327C">
      <w:pPr>
        <w:pStyle w:val="titlep"/>
        <w:jc w:val="left"/>
      </w:pPr>
      <w:r>
        <w:t>ПЕРЕЧЕНЬ</w:t>
      </w:r>
      <w:r>
        <w:br/>
        <w:t>утративших силу постановлений Совета Министров Республики Беларусь</w:t>
      </w:r>
    </w:p>
    <w:p w:rsidR="001B327C" w:rsidRDefault="001B327C">
      <w:pPr>
        <w:pStyle w:val="point"/>
      </w:pPr>
      <w:r>
        <w:t>1. Постановление Совета Министров Республики Беларусь от 24 декабря 1992 г. № 777 «О порядке подтверждения и исчисления стажа работы для назначения пенсий».</w:t>
      </w:r>
    </w:p>
    <w:p w:rsidR="001B327C" w:rsidRDefault="001B327C">
      <w:pPr>
        <w:pStyle w:val="point"/>
      </w:pPr>
      <w:r>
        <w:t>2. Постановление Совета Министров Республики Беларусь от 1 апреля 1994 г. № 204 «О внесении изменений и дополнений в Положение о порядке подтверждения трудового стажа для назначения пенсий».</w:t>
      </w:r>
    </w:p>
    <w:p w:rsidR="001B327C" w:rsidRDefault="001B327C">
      <w:pPr>
        <w:pStyle w:val="point"/>
      </w:pPr>
      <w:r>
        <w:t>3. Постановление Совета Министров Республики Беларусь от 8 июля 1997 г. № 837 «Об утверждении Правил индивидуального (персонифицированного) учета застрахованных лиц в системе государственного социального страхования».</w:t>
      </w:r>
    </w:p>
    <w:p w:rsidR="001B327C" w:rsidRDefault="001B327C">
      <w:pPr>
        <w:pStyle w:val="point"/>
      </w:pPr>
      <w:r>
        <w:t>4. Постановление Совета Министров Республики Беларусь от 14 августа 1998 г. № 1289 «О внесении изменений и дополнений в Положение о порядке подтверждения трудового стажа для назначения пенсий».</w:t>
      </w:r>
    </w:p>
    <w:p w:rsidR="001B327C" w:rsidRDefault="001B327C">
      <w:pPr>
        <w:pStyle w:val="point"/>
      </w:pPr>
      <w:r>
        <w:t>5. Постановление Совета Министров Республики Беларусь от 18 июня 1999 г. № 936 «О внесении дополнения в Положение о порядке подтверждения трудового стажа для назначения пенсий».</w:t>
      </w:r>
    </w:p>
    <w:p w:rsidR="001B327C" w:rsidRDefault="001B327C">
      <w:pPr>
        <w:pStyle w:val="point"/>
      </w:pPr>
      <w:r>
        <w:t>6. Постановление Совета Министров Республики Беларусь от 18 января 2000 г. № 61 «О внесении изменений в Положение о порядке подтверждения трудового стажа для назначения пенсий».</w:t>
      </w:r>
    </w:p>
    <w:p w:rsidR="001B327C" w:rsidRDefault="001B327C">
      <w:pPr>
        <w:pStyle w:val="point"/>
      </w:pPr>
      <w:r>
        <w:t>7. Постановление Совета Министров Республики Беларусь от 13 апреля 2000 г. № 502 «О внесении изменений и дополнений в Правила индивидуального (персонифицированного) учета застрахованных лиц в системе государственного социального страхования».</w:t>
      </w:r>
    </w:p>
    <w:p w:rsidR="001B327C" w:rsidRDefault="001B327C">
      <w:pPr>
        <w:pStyle w:val="point"/>
      </w:pPr>
      <w:r>
        <w:t>8. Постановление Совета Министров Республики Беларусь от 26 февраля 2001 г. № 267 «О внесении дополнения в Правила индивидуального (персонифицированного) учета застрахованных лиц в системе государственного социального страхования».</w:t>
      </w:r>
    </w:p>
    <w:p w:rsidR="001B327C" w:rsidRDefault="001B327C">
      <w:pPr>
        <w:pStyle w:val="point"/>
      </w:pPr>
      <w:r>
        <w:t>9. Постановление Совета Министров Республики Беларусь от 23 августа 2001 г. № 1277 «О внесении дополнений в Положение о порядке подтверждения трудового стажа для назначения пенсий».</w:t>
      </w:r>
    </w:p>
    <w:p w:rsidR="001B327C" w:rsidRDefault="001B327C">
      <w:pPr>
        <w:pStyle w:val="point"/>
      </w:pPr>
      <w:r>
        <w:t>10. Пункт 51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w:t>
      </w:r>
    </w:p>
    <w:p w:rsidR="001B327C" w:rsidRDefault="001B327C">
      <w:pPr>
        <w:pStyle w:val="point"/>
      </w:pPr>
      <w:r>
        <w:t>11. Постановление Совета Министров Республики Беларусь от 13 марта 2002 г. № 327 «О внесении дополнений в Положение о порядке подтверждения трудового стажа для назначения пенсий».</w:t>
      </w:r>
    </w:p>
    <w:p w:rsidR="001B327C" w:rsidRDefault="001B327C">
      <w:pPr>
        <w:pStyle w:val="point"/>
      </w:pPr>
      <w:r>
        <w:t xml:space="preserve">12. Постановление Совета Министров Республики Беларусь от 26 апреля 2002 г. № 534 «О внесении изменений и дополнений в Правила индивидуального </w:t>
      </w:r>
      <w:r>
        <w:lastRenderedPageBreak/>
        <w:t>(персонифицированного) учета застрахованных лиц в системе государственного социального страхования».</w:t>
      </w:r>
    </w:p>
    <w:p w:rsidR="001B327C" w:rsidRDefault="001B327C">
      <w:pPr>
        <w:pStyle w:val="point"/>
      </w:pPr>
      <w:r>
        <w:t>13. Постановление Совета Министров Республики Беларусь от 5 декабря 2003 г. № 1588 «О внесении изменения в Правила индивидуального (персонифицированного) учета застрахованных лиц в системе государственного социального страхования».</w:t>
      </w:r>
    </w:p>
    <w:p w:rsidR="001B327C" w:rsidRDefault="001B327C">
      <w:pPr>
        <w:pStyle w:val="point"/>
      </w:pPr>
      <w:r>
        <w:t>14. Постановление Совета Министров Республики Беларусь от 7 сентября 2004 г. № 1089 «О внесении дополнений и изменений в постановление Совета Министров Республики Беларусь от 24 декабря 1992 г. № 777».</w:t>
      </w:r>
    </w:p>
    <w:p w:rsidR="001B327C" w:rsidRDefault="001B327C">
      <w:pPr>
        <w:pStyle w:val="point"/>
      </w:pPr>
      <w:r>
        <w:t>15. Постановление Совета Министров Республики Беларусь от 20 мая 2005 г. № 528 «О внесении дополнений и изменений в Правила индивидуального (персонифицированного) учета застрахованных лиц в системе государственного социального страхования».</w:t>
      </w:r>
    </w:p>
    <w:p w:rsidR="001B327C" w:rsidRDefault="001B327C">
      <w:pPr>
        <w:pStyle w:val="point"/>
      </w:pPr>
      <w:r>
        <w:t>16. Подпункт 1.1 пункта 1 постановления Совета Министров Республики Беларусь от 17 октября 2006 г. № 1371 «О внесении дополнений и изменений в некоторые постановления Совета Министров Республики Беларусь».</w:t>
      </w:r>
    </w:p>
    <w:p w:rsidR="001B327C" w:rsidRDefault="001B327C">
      <w:pPr>
        <w:pStyle w:val="point"/>
      </w:pPr>
      <w:r>
        <w:t>17. Подпункт 1.1 пункта 1 постановления Совета Министров Республики Беларусь от 1 ноября 2006 г. № 1448 «О внесении изменений и дополнений в некоторые постановления Совета Министров Республики Беларусь».</w:t>
      </w:r>
    </w:p>
    <w:p w:rsidR="001B327C" w:rsidRDefault="001B327C">
      <w:pPr>
        <w:pStyle w:val="point"/>
      </w:pPr>
      <w:r>
        <w:t>18. Постановление Совета Министров Республики Беларусь от 13 ноября 2006 г. № 1508 «О внесении изменений и дополнений в постановление Совета Министров Республики Беларусь от 24 декабря 1992 г. № 777».</w:t>
      </w:r>
    </w:p>
    <w:p w:rsidR="001B327C" w:rsidRDefault="001B327C">
      <w:pPr>
        <w:pStyle w:val="point"/>
      </w:pPr>
      <w:r>
        <w:t>19. Подпункт 1.2 пункта 1 постановления Совета Министров Республики Беларусь от 27 ноября 2007 г. № 1615 «О внесении изменений в отдельные постановления Совета Министров Республики Беларусь по вопросам учета граждан по месту жительства и месту пребывания и признании утратившими силу некоторых постановлений Совета Министров Республики Беларусь».</w:t>
      </w:r>
    </w:p>
    <w:p w:rsidR="001B327C" w:rsidRDefault="001B327C">
      <w:pPr>
        <w:pStyle w:val="point"/>
      </w:pPr>
      <w:r>
        <w:t>20. Подпункт 1.1 пункта 1 постановления Совета Министров Республики Беларусь от 10 января 2008 г. № 21 «О внесении изменений, дополнений и признании утратившими силу некоторых постановлений Совета Министров Республики Беларусь по вопросам деятельности органов пограничной службы».</w:t>
      </w:r>
    </w:p>
    <w:p w:rsidR="001B327C" w:rsidRDefault="001B327C">
      <w:pPr>
        <w:pStyle w:val="point"/>
      </w:pPr>
      <w:r>
        <w:t>21. Постановление Совета Министров Республики Беларусь от 17 января 2008 г. № 59 «О внесении дополнения в Положение о порядке подтверждения и исчисления стажа работы для назначения пенсий».</w:t>
      </w:r>
    </w:p>
    <w:p w:rsidR="001B327C" w:rsidRDefault="001B327C">
      <w:pPr>
        <w:pStyle w:val="point"/>
      </w:pPr>
      <w:r>
        <w:t>22. Подпункт 2.1 пункта 2 постановления Совета Министров Республики Беларусь от 18 февраля 2008 г. № 221 «О государственной службе занятости населения».</w:t>
      </w:r>
    </w:p>
    <w:p w:rsidR="001B327C" w:rsidRDefault="001B327C">
      <w:pPr>
        <w:pStyle w:val="point"/>
      </w:pPr>
      <w:r>
        <w:t>23. Подпункты 1.1 и 1.2 пункта 1 постановления Совета Министров Республики Беларусь от 9 октября 2008 г. № 1489 «О внесении изменений и дополнений в некоторые постановления Совета Министров Республики Беларусь по вопросам профессионального пенсионного страхования».</w:t>
      </w:r>
    </w:p>
    <w:p w:rsidR="001B327C" w:rsidRDefault="001B327C">
      <w:pPr>
        <w:pStyle w:val="point"/>
      </w:pPr>
      <w:r>
        <w:t>24. Подпункт 1.2 пункта 1 постановления Совета Министров Республики Беларусь от 23 декабря 2008 г. № 2010 «О внесении изменений и дополнений в некоторые постановления Совета Министров Республики Беларусь по вопросу документирования населения Республики Беларусь».</w:t>
      </w:r>
    </w:p>
    <w:p w:rsidR="001B327C" w:rsidRDefault="001B327C">
      <w:pPr>
        <w:pStyle w:val="point"/>
      </w:pPr>
      <w:r>
        <w:t>25. Подпункт 1.1 пункта 1 постановления Совета Министров Республики Беларусь от 31 марта 2009 г. № 397 «О внесении изменений и дополнений в некоторые постановления Совета Министров Республики Беларусь».</w:t>
      </w:r>
    </w:p>
    <w:p w:rsidR="001B327C" w:rsidRDefault="001B327C">
      <w:pPr>
        <w:pStyle w:val="point"/>
      </w:pPr>
      <w:r>
        <w:t>26. Постановление Совета Министров Республики Беларусь от 31 марта 2009 г. № 398 «О внесении изменений и дополнений в Правила индивидуального (персонифицированного) учета застрахованных лиц в системе государственного социального страхования».</w:t>
      </w:r>
    </w:p>
    <w:p w:rsidR="001B327C" w:rsidRDefault="001B327C">
      <w:pPr>
        <w:pStyle w:val="point"/>
      </w:pPr>
      <w:r>
        <w:t>27. Постановление Совета Министров Республики Беларусь от 10 июля 2009 г. № 917 «О порядке постановки на учет и снятия с учета плательщиков обязательных страховых взносов».</w:t>
      </w:r>
    </w:p>
    <w:p w:rsidR="001B327C" w:rsidRDefault="001B327C">
      <w:pPr>
        <w:pStyle w:val="point"/>
      </w:pPr>
      <w:r>
        <w:lastRenderedPageBreak/>
        <w:t>28. Подпункт 1.1 пункта 1 постановления Совета Министров Республики Беларусь от 29 июля 2010 г. № 1128 «О внесении дополнений и изменений в некоторые постановления Совета Министров Республики Беларусь».</w:t>
      </w:r>
    </w:p>
    <w:p w:rsidR="001B327C" w:rsidRDefault="001B327C">
      <w:pPr>
        <w:pStyle w:val="point"/>
      </w:pPr>
      <w:r>
        <w:t>29. Постановление Совета Министров Республики Беларусь от 30 марта 2010 г. № 475 «О внесении дополнений и изменения в некоторые постановления Совета Министров Республики Беларусь».</w:t>
      </w:r>
    </w:p>
    <w:p w:rsidR="001B327C" w:rsidRDefault="001B327C">
      <w:pPr>
        <w:pStyle w:val="point"/>
      </w:pPr>
      <w:r>
        <w:t>30. Подпункт 1.2 пункта 1 постановления Совета Министров Республики Беларусь от 9 июля 2011 г. № 936 «О внесении изменений и дополнений в некоторые постановления Совета Министров Республики Беларусь по вопросам образования».</w:t>
      </w:r>
    </w:p>
    <w:p w:rsidR="001B327C" w:rsidRDefault="001B327C">
      <w:pPr>
        <w:pStyle w:val="point"/>
      </w:pPr>
      <w:r>
        <w:t>31. Постановление Совета Министров Республики Беларусь от 5 августа 2011 г. № 1051 «О внесении изменений и дополнений в постановление Совета Министров Республики Беларусь от 8 июля 1997 г. № 837».</w:t>
      </w:r>
    </w:p>
    <w:p w:rsidR="001B327C" w:rsidRDefault="001B327C">
      <w:pPr>
        <w:pStyle w:val="point"/>
      </w:pPr>
      <w:r>
        <w:t>32. Подпункт 1.2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1B327C" w:rsidRDefault="001B327C">
      <w:pPr>
        <w:pStyle w:val="point"/>
      </w:pPr>
      <w:r>
        <w:t>33. Подпункты 1.2 и 1.9 пункта 1 постановления Совета Министров Республики Беларусь от 6 февраля 2012 г. № 123 «О внесении дополнений и изменений в некоторые постановления Совета Министров Республики Беларусь».</w:t>
      </w:r>
    </w:p>
    <w:p w:rsidR="001B327C" w:rsidRDefault="001B327C">
      <w:pPr>
        <w:pStyle w:val="point"/>
      </w:pPr>
      <w:r>
        <w:t>34. Постановление Совета Министров Республики Беларусь от 2 августа 2012 г. № 728 «О внесении изменений в постановление Совета Министров Республики Беларусь от 8 июля 1997 г. № 837».</w:t>
      </w:r>
    </w:p>
    <w:p w:rsidR="001B327C" w:rsidRDefault="001B327C">
      <w:pPr>
        <w:pStyle w:val="point"/>
      </w:pPr>
      <w:r>
        <w:t>35. Постановление Совета Министров Республики Беларусь от 5 октября 2012 г. № 910 «О внесении дополнений и изменения в постановление Совета Министров Республики Беларусь от 24 декабря 1992 г. № 777».</w:t>
      </w:r>
    </w:p>
    <w:p w:rsidR="001B327C" w:rsidRDefault="001B327C">
      <w:pPr>
        <w:pStyle w:val="point"/>
      </w:pPr>
      <w:r>
        <w:t>36. Подпункт 1.1 пункта 1 постановления Совета Министров Республики Беларусь от 17 января 2013 г. № 34 «О внесении дополнений и изменений в постановления Совета Министров Республики Беларусь от 24 декабря 1992 г. № 777 и от 22 декабря 1999 г. № 1976 и признании утратившими силу некоторых постановлений Совета Министров Республики Беларусь».</w:t>
      </w:r>
    </w:p>
    <w:p w:rsidR="001B327C" w:rsidRDefault="001B327C">
      <w:pPr>
        <w:pStyle w:val="point"/>
      </w:pPr>
      <w:r>
        <w:t>37. Подпункт 1.1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rsidR="001B327C" w:rsidRDefault="001B327C">
      <w:pPr>
        <w:pStyle w:val="point"/>
      </w:pPr>
      <w:r>
        <w:t>38. Подпункт 1.2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1B327C" w:rsidRDefault="001B327C">
      <w:pPr>
        <w:pStyle w:val="point"/>
      </w:pPr>
      <w:r>
        <w:t>39. Подпункты 2.2 и 2.8 пункта 2 постановления Совета Министров Республики Беларусь от 26 февраля 2014 г. № 165 «О некоторых мерах по реализации Указа Президента Республики Беларусь от 27 ноября 2013 г. № 523».</w:t>
      </w:r>
    </w:p>
    <w:p w:rsidR="001B327C" w:rsidRDefault="001B327C">
      <w:pPr>
        <w:pStyle w:val="point"/>
      </w:pPr>
      <w:r>
        <w:t>40. Постановление Совета Министров Республики Беларусь от 7 мая 2014 г. № 437 «О внесении изменений и дополнений в некоторые постановления Совета Министров Республики Беларусь по вопросам государственного социального страхования».</w:t>
      </w:r>
    </w:p>
    <w:p w:rsidR="001B327C" w:rsidRDefault="001B327C">
      <w:pPr>
        <w:pStyle w:val="point"/>
      </w:pPr>
      <w:r>
        <w:t>41. Постановление Совета Министров Республики Беларусь от 4 марта 2015 г. № 154 «О внесении изменений в постановление Совета Министров Республики Беларусь от 24 декабря 1992 г. № 777».</w:t>
      </w:r>
    </w:p>
    <w:p w:rsidR="001B327C" w:rsidRDefault="001B327C">
      <w:pPr>
        <w:pStyle w:val="point"/>
      </w:pPr>
      <w:r>
        <w:t>42. Подпункт 1.1 пункта 1 постановления Совета Министров Республики Беларусь от 14 июля 2015 г. № 592 «О внесении дополнений и изменений в некоторые постановления Совета Министров Республики Беларусь».</w:t>
      </w:r>
    </w:p>
    <w:p w:rsidR="001B327C" w:rsidRDefault="001B327C">
      <w:pPr>
        <w:pStyle w:val="point"/>
      </w:pPr>
      <w:r>
        <w:t>43. Подпункт 1.1 пункта 1 постановления Совета Министров Республики Беларусь от 18 апреля 2016 г. № 312 «О внесении дополнений и изменений в некоторые постановления Совета Министров Республики Беларусь».</w:t>
      </w:r>
    </w:p>
    <w:p w:rsidR="001B327C" w:rsidRDefault="001B327C">
      <w:pPr>
        <w:pStyle w:val="point"/>
      </w:pPr>
      <w:r>
        <w:t xml:space="preserve">44. Подпункт 1.1 пункта 1 постановления Совета Министров Республики Беларусь от 2 декабря 2016 г. № 992 «О внесении изменений и дополнений в некоторые </w:t>
      </w:r>
      <w:r>
        <w:lastRenderedPageBreak/>
        <w:t>постановления Совета Министров Республики Беларусь по вопросам государственной статистики».</w:t>
      </w:r>
    </w:p>
    <w:p w:rsidR="001B327C" w:rsidRDefault="001B327C">
      <w:pPr>
        <w:pStyle w:val="point"/>
      </w:pPr>
      <w:r>
        <w:t>45. Подпункт 1.2 пункта 1 постановления Совета Министров Республики Беларусь от 21 марта 2017 г. № 209 «О внесении изменений и дополнений в некоторые постановления Совета Министров Республики Беларусь».</w:t>
      </w:r>
    </w:p>
    <w:p w:rsidR="001B327C" w:rsidRDefault="001B327C">
      <w:pPr>
        <w:pStyle w:val="point"/>
      </w:pPr>
      <w:r>
        <w:t>46. Подпункт 1.1 пункта 1 постановления Совета Министров Республики Беларусь от 6 апреля 2017 г. № 257 «О внесении изменений и дополнений в постановления Совета Министров Республики Беларусь от 24 декабря 1992 г. № 777 и от 22 декабря 1999 г. № 1976».</w:t>
      </w:r>
    </w:p>
    <w:p w:rsidR="001B327C" w:rsidRDefault="001B327C">
      <w:pPr>
        <w:pStyle w:val="point"/>
      </w:pPr>
      <w:r>
        <w:t>47. Подпункт 1.1 пункта 1 постановления Совета Министров Республики Беларусь от 13 сентября 2017 г. № 684 «О внесении дополнений и изменений в постановления Совета Министров Республики Беларусь от 24 декабря 1992 г. № 777 и от 6 сентября 2006 г. № 1149».</w:t>
      </w:r>
    </w:p>
    <w:p w:rsidR="001B327C" w:rsidRDefault="001B327C">
      <w:pPr>
        <w:pStyle w:val="point"/>
      </w:pPr>
      <w:r>
        <w:t>48. Постановление Совета Министров Республики Беларусь от 15 ноября 2017 г. № 852 «О внесении изменений и дополнений в постановление Совета Министров Республики Беларусь от 8 июля 1997 г. № 837».</w:t>
      </w:r>
    </w:p>
    <w:p w:rsidR="001B327C" w:rsidRDefault="001B327C">
      <w:pPr>
        <w:pStyle w:val="point"/>
      </w:pPr>
      <w:r>
        <w:t>49. Подпункты 1.1 и 1.2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1B327C" w:rsidRDefault="001B327C">
      <w:pPr>
        <w:pStyle w:val="point"/>
      </w:pPr>
      <w:r>
        <w:t>50. Подпункт 2.3 пункта 2 постановления Совета Министров Республики Беларусь от 30 мая 2018 г. № 408 «О порядке открытия и прекращения деятельности на территории Республики Беларусь представительств иностранных организаций и филиалов иностранных юридических лиц, ведения реестра представительств иностранных организаций и филиалов иностранных юридических лиц».</w:t>
      </w:r>
    </w:p>
    <w:p w:rsidR="001B327C" w:rsidRDefault="001B327C">
      <w:pPr>
        <w:pStyle w:val="point"/>
      </w:pPr>
      <w:r>
        <w:t>51. Постановление Совета Министров Республики Беларусь от 9 августа 2018 г. № 589 «О внесении изменений и дополнения в постановление Совета Министров Республики Беларусь от 8 июля 1997 г. № 837».</w:t>
      </w:r>
    </w:p>
    <w:p w:rsidR="001B327C" w:rsidRDefault="001B327C">
      <w:pPr>
        <w:pStyle w:val="point"/>
      </w:pPr>
      <w:r>
        <w:t>52. Подпункты 1.1 и 1.2 пункта 1 постановления Совета Министров Республики Беларусь от 22 марта 2019 г. № 187 «Об изменении постановлений Совета Министров Республики Беларусь по вопросам государственного социального страхования».</w:t>
      </w:r>
    </w:p>
    <w:p w:rsidR="001B327C" w:rsidRDefault="001B327C">
      <w:pPr>
        <w:pStyle w:val="point"/>
      </w:pPr>
      <w:r>
        <w:t>53. Постановление Совета Министров Республики Беларусь от 30 апреля 2020 г. № 260 «Об изменении постановлений Совета Министров Республики Беларусь от 8 июля 1997 г. № 837 и от 10 июля 2009 г. № 917».</w:t>
      </w:r>
    </w:p>
    <w:p w:rsidR="001B327C" w:rsidRDefault="001B327C">
      <w:pPr>
        <w:pStyle w:val="point"/>
      </w:pPr>
      <w:r>
        <w:t>54. Подпункт 1.1 пункта 1 постановления Совета Министров Республики Беларусь от 2 июля 2020 г. № 391 «Об изменении постановлений Совета Министров Республики Беларусь».</w:t>
      </w:r>
    </w:p>
    <w:p w:rsidR="001B327C" w:rsidRDefault="001B327C">
      <w:pPr>
        <w:pStyle w:val="point"/>
      </w:pPr>
      <w:r>
        <w:t>55. Пункт 3 постановления Совета Министров Республики Беларусь от 17 августа 2020 г. № 483 «О мерах по реализации Указа Президента Республики Беларусь от 18 мая 2020 г. № 171».</w:t>
      </w:r>
    </w:p>
    <w:p w:rsidR="001B327C" w:rsidRDefault="001B327C">
      <w:pPr>
        <w:pStyle w:val="point"/>
      </w:pPr>
      <w:r>
        <w:t>56. Постановление Совета Министров Республики Беларусь от 9 марта 2021 г. № 135 «Об изменении постановления Совета Министров Республики Беларусь от 8 июля 1997 г. № 837».</w:t>
      </w:r>
    </w:p>
    <w:p w:rsidR="001B327C" w:rsidRDefault="001B327C">
      <w:pPr>
        <w:pStyle w:val="point"/>
      </w:pPr>
      <w:r>
        <w:t>57. Подпункт 1.1 пункта 1 постановления Совета Министров Республики Беларусь от 31 августа 2021 г. № 498 «Об изменении постановлений Совета Министров Республики Беларусь».</w:t>
      </w:r>
    </w:p>
    <w:p w:rsidR="001B327C" w:rsidRDefault="001B327C">
      <w:pPr>
        <w:pStyle w:val="point"/>
      </w:pPr>
      <w:r>
        <w:t>58. Подпункт 1.4 пункта 1 постановления Совета Министров Республики Беларусь от 29 октября 2021 г. № 618 «Об изменении постановлений Совета Министров Республики Беларусь».</w:t>
      </w:r>
    </w:p>
    <w:p w:rsidR="001B327C" w:rsidRDefault="001B327C">
      <w:pPr>
        <w:pStyle w:val="point"/>
      </w:pPr>
      <w:r>
        <w:t>59. Подпункты 1.1, 1.2 и 1.4 пункта 1 постановления Совета Министров Республики Беларусь от 4 декабря 2021 г. № 694 «Об изменении постановлений Совета Министров Республики Беларусь».</w:t>
      </w:r>
    </w:p>
    <w:p w:rsidR="001B327C" w:rsidRDefault="001B327C">
      <w:pPr>
        <w:pStyle w:val="point"/>
      </w:pPr>
      <w:r>
        <w:t>60. Подпункт 1.1 пункта 1 постановления Совета Министров Республики Беларусь от 25 марта 2022 г. № 166 «Об изменении постановлений Совета Министров Республики Беларусь».</w:t>
      </w:r>
    </w:p>
    <w:p w:rsidR="001B327C" w:rsidRDefault="001B327C">
      <w:pPr>
        <w:pStyle w:val="point"/>
      </w:pPr>
      <w:r>
        <w:lastRenderedPageBreak/>
        <w:t>61. Пункты 1 и 3 приложения к постановлению Совета Министров Республики Беларусь от 24 мая 2022 г. № 324 «Об изменении постановлений Совета Министров Республики Беларусь».</w:t>
      </w:r>
    </w:p>
    <w:p w:rsidR="001B327C" w:rsidRDefault="001B327C">
      <w:pPr>
        <w:pStyle w:val="point"/>
      </w:pPr>
      <w:r>
        <w:t>62. Подпункт 1.1 пункта 1 постановления Совета Министров Республики Беларусь от 31 августа 2022 г. № 570 «Об изменении постановлений Совета Министров Республики Беларусь».</w:t>
      </w:r>
    </w:p>
    <w:p w:rsidR="001B327C" w:rsidRDefault="001B327C">
      <w:pPr>
        <w:pStyle w:val="point"/>
      </w:pPr>
      <w:r>
        <w:t>63. Подпункт 1.1 пункта 1 постановления Совета Министров Республики Беларусь от 30 декабря 2022 г. № 945 «Об изменении постановлений Совета Министров Республики Беларусь».</w:t>
      </w:r>
    </w:p>
    <w:p w:rsidR="001B327C" w:rsidRDefault="001B327C">
      <w:pPr>
        <w:pStyle w:val="point"/>
      </w:pPr>
      <w:r>
        <w:t>64. Подпункт 1.1 пункта 1 постановления Совета Министров Республики Беларусь от 27 февраля 2023 г. № 155 «Об изменении постановлений Совета Министров Республики Беларусь».</w:t>
      </w:r>
    </w:p>
    <w:p w:rsidR="001B327C" w:rsidRDefault="001B327C">
      <w:pPr>
        <w:pStyle w:val="point"/>
      </w:pPr>
      <w:r>
        <w:t>65. Пункт 45 приложения 1 к постановлению Совета Министров Республики Беларусь от 10 мая 2023 г. № 301 «Об изменении постановлений Совета Министров Республики Беларусь».</w:t>
      </w:r>
    </w:p>
    <w:p w:rsidR="001B327C" w:rsidRDefault="001B327C">
      <w:pPr>
        <w:pStyle w:val="point"/>
      </w:pPr>
      <w:r>
        <w:t>66. Подпункт 1.1 пункта 1 постановления Совета Министров Республики Беларусь от 29 декабря 2023 г. № 998 «Об изменении постановлений Совета Министров Республики Беларусь».</w:t>
      </w:r>
    </w:p>
    <w:p w:rsidR="001B327C" w:rsidRDefault="001B327C">
      <w:pPr>
        <w:pStyle w:val="point"/>
      </w:pPr>
      <w:r>
        <w:t>67. Подпункты 1.1 и 1.5 пункта 1 постановления Совета Министров Республики Беларусь от 12 сентября 2024 г. № 670 «Об изменении постановлений Совета Министров Республики Беларусь».</w:t>
      </w:r>
    </w:p>
    <w:p w:rsidR="001B327C" w:rsidRDefault="001B327C">
      <w:pPr>
        <w:pStyle w:val="point"/>
      </w:pPr>
      <w:r>
        <w:t>68. Подпункт 1.1 пункта 1 постановления Совета Министров Республики Беларусь от 30 сентября 2024 г. № 723 «Об изменении постановлений Совета Министров Республики Беларусь от 10 июля 2009 г. № 917 и от 10 июля 2015 г. № 585».</w:t>
      </w:r>
    </w:p>
    <w:p w:rsidR="001B327C" w:rsidRDefault="001B327C">
      <w:pPr>
        <w:pStyle w:val="point"/>
      </w:pPr>
      <w:r>
        <w:t>69. Пункт 1 приложения к постановлению Совета Министров Республики Беларусь от 14 января 2025 г. № 21 «Об изменении постановлений Совета Министров Республики Беларусь».</w:t>
      </w:r>
    </w:p>
    <w:p w:rsidR="001B327C" w:rsidRDefault="001B327C">
      <w:pPr>
        <w:pStyle w:val="point"/>
      </w:pPr>
      <w:r>
        <w:t>70. Пункт 1 приложения 2 к постановлению Совета Министров Республики Беларусь от 22 апреля 2025 г. № 229 «О перечне государств, территорий и периодов ведения боевых действий с участием граждан Республики Беларусь».</w:t>
      </w:r>
    </w:p>
    <w:p w:rsidR="001B327C" w:rsidRDefault="001B327C">
      <w:pPr>
        <w:pStyle w:val="point"/>
      </w:pPr>
      <w:r>
        <w:t>71. Пункт 2 постановления Совета Министров Республики Беларусь от 23 июня 2025 г. № 345 «О перечне иных организаций, осуществляющих образовательную деятельность за счет средств бюджетов».</w:t>
      </w:r>
    </w:p>
    <w:p w:rsidR="001B327C" w:rsidRDefault="001B327C">
      <w:pPr>
        <w:pStyle w:val="newncpi"/>
      </w:pPr>
      <w:r>
        <w:t> </w:t>
      </w:r>
    </w:p>
    <w:tbl>
      <w:tblPr>
        <w:tblW w:w="5000" w:type="pct"/>
        <w:tblCellMar>
          <w:left w:w="0" w:type="dxa"/>
          <w:right w:w="0" w:type="dxa"/>
        </w:tblCellMar>
        <w:tblLook w:val="04A0" w:firstRow="1" w:lastRow="0" w:firstColumn="1" w:lastColumn="0" w:noHBand="0" w:noVBand="1"/>
      </w:tblPr>
      <w:tblGrid>
        <w:gridCol w:w="7098"/>
        <w:gridCol w:w="2271"/>
      </w:tblGrid>
      <w:tr w:rsidR="001B327C" w:rsidRPr="00326B5E">
        <w:tc>
          <w:tcPr>
            <w:tcW w:w="3788" w:type="pct"/>
            <w:tcMar>
              <w:top w:w="0" w:type="dxa"/>
              <w:left w:w="6" w:type="dxa"/>
              <w:bottom w:w="0" w:type="dxa"/>
              <w:right w:w="6" w:type="dxa"/>
            </w:tcMar>
            <w:hideMark/>
          </w:tcPr>
          <w:p w:rsidR="001B327C" w:rsidRPr="00326B5E" w:rsidRDefault="001B327C">
            <w:pPr>
              <w:pStyle w:val="newncpi"/>
            </w:pPr>
            <w:r w:rsidRPr="00326B5E">
              <w:t> </w:t>
            </w:r>
          </w:p>
        </w:tc>
        <w:tc>
          <w:tcPr>
            <w:tcW w:w="1212" w:type="pct"/>
            <w:tcMar>
              <w:top w:w="0" w:type="dxa"/>
              <w:left w:w="6" w:type="dxa"/>
              <w:bottom w:w="0" w:type="dxa"/>
              <w:right w:w="6" w:type="dxa"/>
            </w:tcMar>
            <w:hideMark/>
          </w:tcPr>
          <w:p w:rsidR="001B327C" w:rsidRPr="00326B5E" w:rsidRDefault="001B327C">
            <w:pPr>
              <w:pStyle w:val="capu1"/>
            </w:pPr>
            <w:r w:rsidRPr="00326B5E">
              <w:t>УТВЕРЖДЕНО</w:t>
            </w:r>
          </w:p>
          <w:p w:rsidR="001B327C" w:rsidRPr="00326B5E" w:rsidRDefault="001B327C">
            <w:pPr>
              <w:pStyle w:val="cap1"/>
            </w:pPr>
            <w:r w:rsidRPr="00326B5E">
              <w:t xml:space="preserve">Постановление </w:t>
            </w:r>
            <w:r w:rsidRPr="00326B5E">
              <w:br/>
              <w:t>Совета Министров</w:t>
            </w:r>
            <w:r w:rsidRPr="00326B5E">
              <w:br/>
              <w:t>Республики Беларусь</w:t>
            </w:r>
          </w:p>
          <w:p w:rsidR="001B327C" w:rsidRPr="00326B5E" w:rsidRDefault="001B327C">
            <w:pPr>
              <w:pStyle w:val="cap1"/>
            </w:pPr>
            <w:r w:rsidRPr="00326B5E">
              <w:t>20.12.2025 № 742</w:t>
            </w:r>
          </w:p>
        </w:tc>
      </w:tr>
    </w:tbl>
    <w:p w:rsidR="001B327C" w:rsidRDefault="001B327C">
      <w:pPr>
        <w:pStyle w:val="titleu"/>
      </w:pPr>
      <w:r>
        <w:t>ПОЛОЖЕНИЕ</w:t>
      </w:r>
      <w:r>
        <w:br/>
        <w:t>о порядке подтверждения и исчисления стажа работы для назначения пенсий</w:t>
      </w:r>
    </w:p>
    <w:p w:rsidR="001B327C" w:rsidRDefault="001B327C">
      <w:pPr>
        <w:pStyle w:val="chapter"/>
      </w:pPr>
      <w:r>
        <w:t>ГЛАВА 1</w:t>
      </w:r>
      <w:r>
        <w:br/>
        <w:t>ОБЩИЕ ПОЛОЖЕНИЯ</w:t>
      </w:r>
    </w:p>
    <w:p w:rsidR="001B327C" w:rsidRDefault="001B327C">
      <w:pPr>
        <w:pStyle w:val="point"/>
      </w:pPr>
      <w:r>
        <w:t>1. Настоящим Положением определяется порядок подтверждения и исчисления стажа работы для назначения пенсий.</w:t>
      </w:r>
    </w:p>
    <w:p w:rsidR="001B327C" w:rsidRDefault="001B327C">
      <w:pPr>
        <w:pStyle w:val="point"/>
      </w:pPr>
      <w:r>
        <w:t>2. При назначении пенсий подтверждаются:</w:t>
      </w:r>
    </w:p>
    <w:p w:rsidR="001B327C" w:rsidRDefault="001B327C">
      <w:pPr>
        <w:pStyle w:val="underpoint"/>
      </w:pPr>
      <w:r>
        <w:t xml:space="preserve">2.1. периоды работы, иной деятельности, протекавшие до вступления в силу Закона Республики Беларусь от 6 января 1999 г. № 230-З «Об индивидуальном (персонифицированном) учете в системе государственного социального страхования» на всей территории Республики Беларусь (до 1 января 2003 г.) (далее – до регистрации гражданина в качестве застрахованного лица), – документами, выдаваемыми </w:t>
      </w:r>
      <w:r>
        <w:lastRenderedPageBreak/>
        <w:t>работодателями, архивными учреждениями и иными организациями, имеющими соответствующие сведения о работе, иной деятельности.</w:t>
      </w:r>
    </w:p>
    <w:p w:rsidR="001B327C" w:rsidRDefault="001B327C">
      <w:pPr>
        <w:pStyle w:val="newncpi"/>
      </w:pPr>
      <w:r>
        <w:t>В случаях, предусмотренных в пунктах 16 и 17 настоящего Положения, периоды работы до регистрации гражданина в качестве застрахованного лица могут устанавливаться на основании свидетельских показаний;</w:t>
      </w:r>
    </w:p>
    <w:p w:rsidR="001B327C" w:rsidRDefault="001B327C">
      <w:pPr>
        <w:pStyle w:val="underpoint"/>
      </w:pPr>
      <w:r>
        <w:t>2.2. периоды работы, иной деятельности, протекавшие после вступления в силу Закона Республики Беларусь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(далее – после регистрации гражданина в качестве застрахованного лица), – на основании сведений индивидуального (персонифицированного) учета;</w:t>
      </w:r>
    </w:p>
    <w:p w:rsidR="001B327C" w:rsidRDefault="001B327C">
      <w:pPr>
        <w:pStyle w:val="underpoint"/>
      </w:pPr>
      <w:r>
        <w:t>2.3. периоды, засчитываемые в стаж работы в соответствии с частью второй статьи 51 Закона Республики Беларусь от 17 апреля 1992 г. № 1596-XII «О пенсионном обеспечении» (далее – другие периоды, засчитываемые в стаж работы), – документами, выдаваемыми с места службы, учебы, архивными учреждениями или иными организациями, имеющими сведения об этих периодах.</w:t>
      </w:r>
    </w:p>
    <w:p w:rsidR="001B327C" w:rsidRDefault="001B327C">
      <w:pPr>
        <w:pStyle w:val="point"/>
      </w:pPr>
      <w:r>
        <w:t>3. Периоды работы, иной деятельности и другие периоды, засчитываемые в стаж работы, протекавшие за пределами Республики Беларусь, которые принимаются для назначения пенсии в случаях, предусмотренных законодательством и соответствующими международными договорами, устанавливаются по документам, выданным организациями или архивными учреждениями, имеющими сведения о работе, иной деятельности, других периодах, засчитываемых в стаж работы, и легализованным в установленном порядке. Указанные периоды могут быть также подтверждены документами, выданными в установленном порядке на основании сведений индивидуального (персонифицированного) учета.</w:t>
      </w:r>
    </w:p>
    <w:p w:rsidR="001B327C" w:rsidRDefault="001B327C">
      <w:pPr>
        <w:pStyle w:val="newncpi"/>
      </w:pPr>
      <w:r>
        <w:t>Документы о периодах работы, иной деятельности и других периодах, засчитываемых в стаж работы, выданные на территории государств, с которыми имеются договоры о правовой помощи и правовых отношениях по гражданским, семейным и уголовным делам, принимаются к рассмотрению без легализации.</w:t>
      </w:r>
    </w:p>
    <w:p w:rsidR="001B327C" w:rsidRDefault="001B327C">
      <w:pPr>
        <w:pStyle w:val="point"/>
      </w:pPr>
      <w:r>
        <w:t>4. Лица, освобожденные в соответствии с законодательством от уплаты обязательных страховых взносов в бюджет государственного внебюджетного фонда социальной защиты населения Республики Беларусь (далее – бюджет фонда), в случае, когда настоящим Положением для подтверждения стажа работы предусматривается представление документа об уплате обязательных страховых взносов в бюджет фонда, вместо этого документа представляют документы об освобождении от уплаты таких взносов (с указанием периода освобождения), выдаваемые теми же организациями и в том же порядке, который установлен для выдачи документов об уплате обязательных страховых взносов в бюджет фонда.</w:t>
      </w:r>
    </w:p>
    <w:p w:rsidR="001B327C" w:rsidRDefault="001B327C">
      <w:pPr>
        <w:pStyle w:val="point"/>
      </w:pPr>
      <w:r>
        <w:t>5. В документах, выдаваемых в целях подтверждения периодов работы, иной деятельности и других периодов, засчитываемых в стаж работы, должны быть указаны номер и дата выдачи, фамилия, собственное имя, отчество (если таковое имеется) лица, которому выдается документ, место работы, период работы, профессия рабочего (должность служащего), период иной деятельности, сведения о других периодах, засчитываемых в стаж работы, основания их выдачи. Эти документы должны быть заверены подписью руководителя и печатью организации (архивного учреждения), за исключением организаций, которые в соответствии с законодательными актами вправе не использовать печати.</w:t>
      </w:r>
    </w:p>
    <w:p w:rsidR="001B327C" w:rsidRDefault="001B327C">
      <w:pPr>
        <w:pStyle w:val="point"/>
      </w:pPr>
      <w:r>
        <w:t>6. Если собственное имя, отчество (если таковое имеется) или фамилия лица, указанные в документе, подтверждающем стаж работы, не совпадают с его собственным именем, отчеством (если таковое имеется) или фамилией, указанными в документе, удостоверяющем личность, свидетельстве о рождении, факт принадлежности этого документа данному лицу устанавливается на основании свидетельства о браке, свидетельства о перемене собственного имени и других документов, содержащих необходимые сведения, либо в судебном порядке.</w:t>
      </w:r>
    </w:p>
    <w:p w:rsidR="001B327C" w:rsidRDefault="001B327C">
      <w:pPr>
        <w:pStyle w:val="point"/>
      </w:pPr>
      <w:r>
        <w:lastRenderedPageBreak/>
        <w:t>7. Если международным договором Республики Беларусь установлен иной порядок подтверждения и исчисления стажа работы для назначения пенсий, чем настоящим Положением, применяется порядок, предусмотренный международным договором Республики Беларусь.</w:t>
      </w:r>
    </w:p>
    <w:p w:rsidR="001B327C" w:rsidRDefault="001B327C">
      <w:pPr>
        <w:pStyle w:val="chapter"/>
      </w:pPr>
      <w:r>
        <w:t>ГЛАВА 2</w:t>
      </w:r>
      <w:r>
        <w:br/>
        <w:t>ДОКУМЕНТЫ, ПОДТВЕРЖДАЮЩИЕ ПЕРИОДЫ РАБОТЫ, ИНОЙ ДЕЯТЕЛЬНОСТИ ДО РЕГИСТРАЦИИ ГРАЖДАНИНА В КАЧЕСТВЕ ЗАСТРАХОВАННОГО ЛИЦА</w:t>
      </w:r>
    </w:p>
    <w:p w:rsidR="001B327C" w:rsidRDefault="001B327C">
      <w:pPr>
        <w:pStyle w:val="point"/>
      </w:pPr>
      <w:r>
        <w:t>8. Основным документом, подтверждающим периоды работы, является трудовая книжка. При отсутствии трудовой книжки, а также в тех случаях, когда в трудовой книжке содержатся неправильные и неточные сведения или отсутствуют записи об отдельных периодах работы, в подтверждение периодов работы принимаются справки, выданные на основании приказов, лицевых счетов, ведомостей на выдачу заработной платы и иных документальных данных, письменные трудовые договоры и соглашения с отметками об их выполнении, трудовые, послужные и формулярные списки, членские книжки членов кооперативных промышленных артелей и кооперативных артелей инвалидов и иные документы, содержащие сведения о периодах работы. При этом периоды работы с 1 июля 1998 г. до 1 января 2003 г. подтверждаются справкой о периоде уплаты обязательных страховых взносов в бюджет фонда и о сумме заработной платы (дохода), из которой эти взносы уплачены, выдаваемой работодателем.</w:t>
      </w:r>
    </w:p>
    <w:p w:rsidR="001B327C" w:rsidRDefault="001B327C">
      <w:pPr>
        <w:pStyle w:val="point"/>
      </w:pPr>
      <w:r>
        <w:t>9. Суммарная запись о стаже работы, внесенная в трудовую книжку на основании документов 14 декабря 1962 г. или позднее, является доказательством стажа работы, если она содержит сведения о наименовании работодателя, периоде работы, профессии рабочего (должности служащего) до поступления на работу, где была выдана трудовая книжка. Если эта запись внесена в трудовую книжку до 14 декабря 1962 г., то она принимается в подтверждение стажа работы независимо от того, содержатся ли в ней указанные сведения.</w:t>
      </w:r>
    </w:p>
    <w:p w:rsidR="001B327C" w:rsidRDefault="001B327C">
      <w:pPr>
        <w:pStyle w:val="newncpi"/>
      </w:pPr>
      <w:r>
        <w:t>Если помимо трудовой книжки заявитель представляет отдельные документы о работе за период до заполнения трудовой книжки, к которому относится суммарная запись, то весь стаж, записанный общим итогом, должен быть подтвержден документами. Это не касается случаев представления документов о периодах трудовой деятельности, записи о которых в соответствии с действующими правилами должны были вноситься в трудовую книжку отдельной строкой.</w:t>
      </w:r>
    </w:p>
    <w:p w:rsidR="001B327C" w:rsidRDefault="001B327C">
      <w:pPr>
        <w:pStyle w:val="point"/>
      </w:pPr>
      <w:r>
        <w:t>10. Периоды работы по гражданско-правовым договорам, предметом которых является оказание услуг, выполнение работ и создание объектов интеллектуальной собственности, у юридических лиц и индивидуальных предпринимателей подтверждаются таким договором, оформленным в соответствии с законодательством, действовавшим на день возникновения соответствующих правоотношений, или справкой работодателя о периодах такой работы, выданной на основании первичных документов, содержащих соответствующую информацию, и справкой об уплате обязательных страховых взносов в бюджет фонда, а за период с 1 июля 1998 г. до 1 января 2003 г. также справкой о сумме дохода, из которой эти взносы уплачены, выдаваемыми работодателем.</w:t>
      </w:r>
    </w:p>
    <w:p w:rsidR="001B327C" w:rsidRDefault="001B327C">
      <w:pPr>
        <w:pStyle w:val="point"/>
      </w:pPr>
      <w:r>
        <w:t>11. Периоды предпринимательской деятельности, работы в качестве членов крестьянских (фермерских) хозяйств, а также время работы физических лиц, самостоятельно уплачивающих обязательные страховые взносы в бюджет фонда, до 1 июля 1998 г. подтверждаются сведениями городских, районных и районных в городах отделов (секторов) областных (Минского городского) управлений Фонда социальной защиты населения Министерства труда и социальной защиты (далее – органы Фонда) о периоде уплаты обязательных страховых взносов в бюджет фонда, а за период с 1 июля 1998 г. до 1 января 2003 г. – сведениями органов Фонда об уплате обязательных страховых взносов в бюджет фонда и о доходах, с которых они исчислены, лицами, уплачивающими обязательные страховые взносы самостоятельно.</w:t>
      </w:r>
    </w:p>
    <w:p w:rsidR="001B327C" w:rsidRDefault="001B327C">
      <w:pPr>
        <w:pStyle w:val="point"/>
      </w:pPr>
      <w:r>
        <w:lastRenderedPageBreak/>
        <w:t>12. Творческая деятельность членов творческих союзов и других творческих работников, не являющихся членами творческих союзов, до 1 января 1991 г. подтверждается:</w:t>
      </w:r>
    </w:p>
    <w:p w:rsidR="001B327C" w:rsidRDefault="001B327C">
      <w:pPr>
        <w:pStyle w:val="newncpi"/>
      </w:pPr>
      <w:r>
        <w:t>членов Союза писателей Беларуси, Союза художников Беларуси, Союза композиторов Беларуси, Союза кинематографистов Беларуси, Союза театральных деятелей Беларуси, а также литераторов, не являющихся членами Союза писателей Беларуси, но входящих в профессиональный союз работников культуры и объединенных профессиональными комитетами литераторов, – справками (выписками из постановлений) секретариатов правлений творческих союзов Беларуси;</w:t>
      </w:r>
    </w:p>
    <w:p w:rsidR="001B327C" w:rsidRDefault="001B327C">
      <w:pPr>
        <w:pStyle w:val="newncpi"/>
      </w:pPr>
      <w:r>
        <w:t>художников, не являющихся членами Союза художников Беларуси, но входящих в профессиональный союз работников культуры, отношения с которыми регулируются договорами художественного заказа (авторскими, издательскими), – справками секретариата правления Союза художников Беларуси, организаций.</w:t>
      </w:r>
    </w:p>
    <w:p w:rsidR="001B327C" w:rsidRDefault="001B327C">
      <w:pPr>
        <w:pStyle w:val="point"/>
      </w:pPr>
      <w:r>
        <w:t>13. Работа у отдельных граждан до 1 января 1991 г. подтверждается справками профсоюзных организаций, с участием которых был заключен договор между работодателем и работником, а при невозможности их получения – справками, выданными работодателями. В случае смерти работодателя справка выдается мужем (женой) или другим членом его семьи, проживавшим совместно с работодателем в тот период (кроме родственников, которые в это время являлись несовершеннолетними).</w:t>
      </w:r>
    </w:p>
    <w:p w:rsidR="001B327C" w:rsidRDefault="001B327C">
      <w:pPr>
        <w:pStyle w:val="newncpi"/>
      </w:pPr>
      <w:r>
        <w:t>Подлинность подписи лица, выдавшего справку, заверяется организациями, осуществляющими учет, расчет и начисление платы за жилищно-коммунальные услуги и платы за пользование жилым помещением, или сельскими (поселковыми) Советами депутатов.</w:t>
      </w:r>
    </w:p>
    <w:p w:rsidR="001B327C" w:rsidRDefault="001B327C">
      <w:pPr>
        <w:pStyle w:val="newncpi"/>
      </w:pPr>
      <w:r>
        <w:t>Справка работодателя должна быть подтверждена актом обследования, который составляется управлением (отделом) по труду, занятости и социальной защите городского, районного исполнительного комитета, управлением (отделом) социальной защиты местной администрации района в городе (далее, если не предусмотрено иное, – местный орган соцзащиты) на основании сведений, подтверждающих выполнение соответствующей работы (свидетельские показания соседей, данные домовых книг и документов сельских (поселковых) Советов депутатов и другое).</w:t>
      </w:r>
    </w:p>
    <w:p w:rsidR="001B327C" w:rsidRDefault="001B327C">
      <w:pPr>
        <w:pStyle w:val="newncpi"/>
      </w:pPr>
      <w:r>
        <w:t>Доказательством стажа работы пастуха, работавшего по договору с коллективом граждан – владельцев скота, являются справки профсоюзных организаций, с участием которых заключен договор, сами договоры с отметками об их исполнении, а также справки, выданные уполномоченными представителями коллектива граждан – владельцев скота, подтвержденные актом обследования, составленным местным органом соцзащиты. В тех случаях, когда договор заключен при участии сельских (поселковых) Советов депутатов, во внимание принимаются справки этих Советов.</w:t>
      </w:r>
    </w:p>
    <w:p w:rsidR="001B327C" w:rsidRDefault="001B327C">
      <w:pPr>
        <w:pStyle w:val="point"/>
      </w:pPr>
      <w:r>
        <w:t>14. Время службы в качестве священно- и церковнослужителей до 1 апреля 1992 г. подтверждается справками, выданными епархиальными управлениями.</w:t>
      </w:r>
    </w:p>
    <w:p w:rsidR="001B327C" w:rsidRDefault="001B327C">
      <w:pPr>
        <w:pStyle w:val="point"/>
      </w:pPr>
      <w:r>
        <w:t>15. Время выполнения осужденными к лишению свободы, лишению свободы на определенный срок оплачиваемых работ подтверждается справкой о времени выполнения осужденным оплачиваемых работ и сумме фактического заработка, из которого уплачены обязательные страховые взносы, выдаваемой исправительным учреждением, в котором осужденный привлекался к выполнению оплачиваемых работ.</w:t>
      </w:r>
    </w:p>
    <w:p w:rsidR="001B327C" w:rsidRDefault="001B327C">
      <w:pPr>
        <w:pStyle w:val="newncpi"/>
      </w:pPr>
      <w:r>
        <w:t>В случае реорганизации исправительного учреждения указанная справка выдается правопреемником, а при его ликвидации – соответствующим органом либо архивным учреждением, которому передана документация ликвидированного исправительного учреждения.</w:t>
      </w:r>
    </w:p>
    <w:p w:rsidR="001B327C" w:rsidRDefault="001B327C">
      <w:pPr>
        <w:pStyle w:val="newncpi"/>
      </w:pPr>
      <w:r>
        <w:t>Форма справки утверждается Министерством труда и социальной защиты по согласованию с Министерством внутренних дел.</w:t>
      </w:r>
    </w:p>
    <w:p w:rsidR="001B327C" w:rsidRDefault="001B327C">
      <w:pPr>
        <w:pStyle w:val="chapter"/>
      </w:pPr>
      <w:r>
        <w:t>ГЛАВА 3</w:t>
      </w:r>
      <w:r>
        <w:br/>
        <w:t>ПОДТВЕРЖДЕНИЕ ПЕРИОДОВ РАБОТЫ, ПРОТЕКАВШЕЙ ДО РЕГИСТРАЦИИ ГРАЖДАНИНА В КАЧЕСТВЕ ЗАСТРАХОВАННОГО ЛИЦА, НА ОСНОВАНИИ СВИДЕТЕЛЬСКИХ ПОКАЗАНИЙ</w:t>
      </w:r>
    </w:p>
    <w:p w:rsidR="001B327C" w:rsidRDefault="001B327C">
      <w:pPr>
        <w:pStyle w:val="point"/>
      </w:pPr>
      <w:r>
        <w:lastRenderedPageBreak/>
        <w:t>16. В случаях, когда в результате чрезвычайных ситуаций у работодателей документы о стаже работы полностью или частично не сохранились, районными (городскими) исполнительными и распорядительными органами создается специальная комиссия, устанавливающая периоды работы на основании частично сохранившихся документов и показаний свидетелей.</w:t>
      </w:r>
    </w:p>
    <w:p w:rsidR="001B327C" w:rsidRDefault="001B327C">
      <w:pPr>
        <w:pStyle w:val="newncpi"/>
      </w:pPr>
      <w:r>
        <w:t>Периоды работы, установленные указанной комиссией, засчитываются в стаж работы, а также в специальный стаж работы, дающий право на пенсии за работу с особыми условиями труда и за выслугу лет, как время работы, подтвержденное документами.</w:t>
      </w:r>
    </w:p>
    <w:p w:rsidR="001B327C" w:rsidRDefault="001B327C">
      <w:pPr>
        <w:pStyle w:val="point"/>
      </w:pPr>
      <w:r>
        <w:t>17. При отсутствии документов о работе, невозможности их получения в связи с прекращением деятельности работодателя или по другим причинам (за исключением причин, предусмотренных в части первой пункта 16 настоящего Положения) и отсутствии архивных данных периоды работы могут устанавливаться на основании показаний не менее 2 свидетелей, знающих заявителя по совместной работе в организации или у индивидуального предпринимателя и располагающих документами о своей работе за все время, в отношении которого они свидетельствуют о работе заявителя.</w:t>
      </w:r>
    </w:p>
    <w:p w:rsidR="001B327C" w:rsidRDefault="001B327C">
      <w:pPr>
        <w:pStyle w:val="point"/>
      </w:pPr>
      <w:r>
        <w:t>18. При установлении стажа работы в качестве члена колхоза до 1965 года документами, подтверждающими работу свидетелей, могут являться решение комиссии по установлению стажа работы бывшим колхозникам, решение комиссии по назначению пенсий или колхозного совета социального обеспечения колхозников об установлении на основании показаний свидетелей стажа работы в качестве члена колхоза, принятые в соответствии с ранее действовавшим законодательством.</w:t>
      </w:r>
    </w:p>
    <w:p w:rsidR="001B327C" w:rsidRDefault="001B327C">
      <w:pPr>
        <w:pStyle w:val="point"/>
      </w:pPr>
      <w:r>
        <w:t>19. При установлении периода работы по свидетельским показаниям учитываются:</w:t>
      </w:r>
    </w:p>
    <w:p w:rsidR="001B327C" w:rsidRDefault="001B327C">
      <w:pPr>
        <w:pStyle w:val="newncpi"/>
      </w:pPr>
      <w:r>
        <w:t>период работы начиная с достижения работником возраста, с которого допускается заключение трудового договора в соответствии с законодательством о труде, действовавшим на день возникновения трудовых отношений;</w:t>
      </w:r>
    </w:p>
    <w:p w:rsidR="001B327C" w:rsidRDefault="001B327C">
      <w:pPr>
        <w:pStyle w:val="newncpi"/>
      </w:pPr>
      <w:r>
        <w:t>свидетельские показания только за тот период совместной работы, в котором свидетель достиг возраста, дающего право на заключение трудового договора в соответствии с законодательством о труде, действовавшим на день возникновения трудовых отношений.</w:t>
      </w:r>
    </w:p>
    <w:p w:rsidR="001B327C" w:rsidRDefault="001B327C">
      <w:pPr>
        <w:pStyle w:val="point"/>
      </w:pPr>
      <w:r>
        <w:t>20. Установление периодов работы по свидетельским показаниям производится решением комиссии по назначению пенсий, образуемой районным (городским) исполнительным и распорядительным органом (далее – комиссия по назначению пенсий). Решение выносится на основании показаний свидетелей, данных органу, осуществляющему пенсионное обеспечение, по месту назначения пенсии либо месту жительства свидетеля.</w:t>
      </w:r>
    </w:p>
    <w:p w:rsidR="001B327C" w:rsidRDefault="001B327C">
      <w:pPr>
        <w:pStyle w:val="newncpi"/>
      </w:pPr>
      <w:r>
        <w:t>На основании заявления лица период его работы по свидетельским показаниям может устанавливаться также и до наступления условий, дающих право на пенсию.</w:t>
      </w:r>
    </w:p>
    <w:p w:rsidR="001B327C" w:rsidRDefault="001B327C">
      <w:pPr>
        <w:pStyle w:val="point"/>
      </w:pPr>
      <w:r>
        <w:t>21. В случаях, когда один из свидетелей дает показания о работе заявителя за больший период, чем другой свидетель, установленным считается период, подтвержденный обоими свидетелями.</w:t>
      </w:r>
    </w:p>
    <w:p w:rsidR="001B327C" w:rsidRDefault="001B327C">
      <w:pPr>
        <w:pStyle w:val="point"/>
      </w:pPr>
      <w:r>
        <w:t>22. Показаниями свидетелей не подтверждаются периоды работы у отдельных граждан, в колхозе за периоды после 1965 года и другие периоды, условием включения которых в стаж работы является подтверждение уплаты обязательных страховых взносов в бюджет фонда, а также характер работы, дающей право на пенсию за работу с особыми условиями труда или за выслугу лет.</w:t>
      </w:r>
    </w:p>
    <w:p w:rsidR="001B327C" w:rsidRDefault="001B327C">
      <w:pPr>
        <w:pStyle w:val="chapter"/>
      </w:pPr>
      <w:r>
        <w:t>ГЛАВА 4</w:t>
      </w:r>
      <w:r>
        <w:br/>
        <w:t>ПОДТВЕРЖДЕНИЕ ПЕРИОДОВ РАБОТЫ И (ИЛИ) ИНОЙ ДЕЯТЕЛЬНОСТИ ПОСЛЕ РЕГИСТРАЦИИ ГРАЖДАНИНА В КАЧЕСТВЕ ЗАСТРАХОВАННОГО ЛИЦА</w:t>
      </w:r>
    </w:p>
    <w:p w:rsidR="001B327C" w:rsidRDefault="001B327C">
      <w:pPr>
        <w:pStyle w:val="point"/>
      </w:pPr>
      <w:r>
        <w:t xml:space="preserve">23. Периоды работы, иной деятельности после регистрации гражданина в качестве застрахованного лица подтверждаются выпиской из индивидуального лицевого счета </w:t>
      </w:r>
      <w:r>
        <w:lastRenderedPageBreak/>
        <w:t>застрахованного лица, выдаваемой органами Фонда. Форма указанной выписки утверждается Министерством труда и социальной защиты.</w:t>
      </w:r>
    </w:p>
    <w:p w:rsidR="001B327C" w:rsidRDefault="001B327C">
      <w:pPr>
        <w:pStyle w:val="chapter"/>
      </w:pPr>
      <w:r>
        <w:t>ГЛАВА 5</w:t>
      </w:r>
      <w:r>
        <w:br/>
        <w:t>ОСОБЕННОСТИ ПОДТВЕРЖДЕНИЯ ПЕРИОДОВ РАБОТЫ ДЛЯ ОТДЕЛЬНЫХ КАТЕГОРИЙ ГРАЖДАН</w:t>
      </w:r>
    </w:p>
    <w:p w:rsidR="001B327C" w:rsidRDefault="001B327C">
      <w:pPr>
        <w:pStyle w:val="point"/>
      </w:pPr>
      <w:r>
        <w:t>24. Периоды работы с особыми условиями труда или занятости отдельными видами профессиональной деятельности до 1 января 2009 г. (специальный стаж работы) подтверждаются справками работодателей по утверждаемым Министерством труда и социальной защиты формам.</w:t>
      </w:r>
    </w:p>
    <w:p w:rsidR="001B327C" w:rsidRDefault="001B327C">
      <w:pPr>
        <w:pStyle w:val="newncpi"/>
      </w:pPr>
      <w:r>
        <w:t>Периоды работы с особыми условиями труда или занятости отдельными видами профессиональной деятельности после 1 января 2009 г. (профессиональный стаж) подтверждаются справкой Фонда социальной защиты населения Министерства труда и социальной защиты о продолжительности периода (периодов) уплаты взносов на профессиональное пенсионное страхование по каждому основанию, дающему право на досрочную профессиональную пенсию в соответствии с законодательством о профессиональном пенсионном страховании.</w:t>
      </w:r>
    </w:p>
    <w:p w:rsidR="001B327C" w:rsidRDefault="001B327C">
      <w:pPr>
        <w:pStyle w:val="point"/>
      </w:pPr>
      <w:r>
        <w:t>25. Специальный стаж работы, дающий право на пенсию за выслугу лет работникам летного и летно-испытательного состава, выслуга лет которым исчисляется с учетом налета часов или прыжков с парашютом, подтверждается летной (парашютной) книжкой. При отсутствии летной книжки налет часов подтверждается справкой работодателя, выданной на основании данных бухгалтерского учета налета часов летного состава. Занятость отдельных работников летно-испытательного состава на испытании опытной техники подтверждается справками, выдаваемыми работодателями.</w:t>
      </w:r>
    </w:p>
    <w:p w:rsidR="001B327C" w:rsidRDefault="001B327C">
      <w:pPr>
        <w:pStyle w:val="point"/>
      </w:pPr>
      <w:r>
        <w:t>26. Время работы по ликвидации последствий катастрофы на Чернобыльской АЭС в пределах 10-километровой зоны подтверждается справками по утверждаемой Министерством труда и социальной защиты форме, выдаваемыми работодателями, у которых сохраняются первичные документы об этой работе, а также справками архивных учреждений. В справке должны быть указаны период работы по ликвидации последствий катастрофы на Чернобыльской АЭС, зона радиоактивного загрязнения, названия населенных пунктов, в которых проходила работа, первичные документы, на основании которых выдана справка. Основанием для выдачи справки могут служить командировочное удостоверение с отметкой о нахождении в соответствующих зонах, военный билет и другие документы, содержащие необходимые сведения.</w:t>
      </w:r>
    </w:p>
    <w:p w:rsidR="001B327C" w:rsidRDefault="001B327C">
      <w:pPr>
        <w:pStyle w:val="newncpi"/>
      </w:pPr>
      <w:r>
        <w:t>Время работы, военной службы или службы на эксплуатации Чернобыльской АЭС, в зоне эвакуации (отчуждения),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подтверждается трудовой книжкой.</w:t>
      </w:r>
    </w:p>
    <w:p w:rsidR="001B327C" w:rsidRDefault="001B327C">
      <w:pPr>
        <w:pStyle w:val="newncpi"/>
      </w:pPr>
      <w:r>
        <w:t>При отсутствии в трудовой книжке необходимых сведений данная работа, военная служба, служба подтверждаются справкой по утверждаемой Министерством труда и социальной защиты форме, выдаваемой организацией, у которой сохраняются первичные документы об этой работе, военной службе, службе, или архивным учреждением. В справке должны быть указаны период работы, военной службы, службы на эксплуатации Чернобыльской АЭС или в соответствующей зоне (на территории) радиоактивного загрязнения, наименование работодателя, зона радиоактивного загрязнения, названия населенных пунктов или объектов (при наличии в документах сведений об осуществлении работ, военной службы или службы в населенных пунктах либо на объектах), в которых осуществлялась работа, военная служба или служба, первичные документы, на основании которых выдана справка.</w:t>
      </w:r>
    </w:p>
    <w:p w:rsidR="001B327C" w:rsidRDefault="001B327C">
      <w:pPr>
        <w:pStyle w:val="chapter"/>
      </w:pPr>
      <w:r>
        <w:t>ГЛАВА 6</w:t>
      </w:r>
      <w:r>
        <w:br/>
        <w:t>ПОДТВЕРЖДЕНИЕ ДРУГИХ ПЕРИОДОВ, ЗАСЧИТЫВАЕМЫХ В СТАЖ РАБОТЫ</w:t>
      </w:r>
    </w:p>
    <w:p w:rsidR="001B327C" w:rsidRDefault="001B327C">
      <w:pPr>
        <w:pStyle w:val="point"/>
      </w:pPr>
      <w:r>
        <w:lastRenderedPageBreak/>
        <w:t>27. Периоды военной службы в Вооруженных Силах Республики Беларусь, воинских частях Объединенных Вооруженных Сил Содружества Независимых Государств, дислоцированных на территории Республики Беларусь (за исключением воинских частей Стратегических сил),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 подтверждаются военными билетами, справками военных комиссариатов, архивных учреждений, записями в трудовых книжках, внесенными на основании документов, и другими документами, содержащими сведения о периодах прохождения службы. Периоды военной службы (службы в военизированных организациях), приходящиеся на периоды нахождения в социальном отпуске по уходу за детьми, подтверждаются справками, выдаваемыми по месту военной службы (службы в военизированных организациях), и справками архивных учреждений.</w:t>
      </w:r>
    </w:p>
    <w:p w:rsidR="001B327C" w:rsidRDefault="001B327C">
      <w:pPr>
        <w:pStyle w:val="point"/>
      </w:pPr>
      <w:r>
        <w:t>28. Период получения пособия по временной нетрудоспособности лицами, подлежащими государственному социальному страхованию, подтверждается справкой (сведениями) работодателя или органами Фонда о периоде получения этого пособия.</w:t>
      </w:r>
    </w:p>
    <w:p w:rsidR="001B327C" w:rsidRDefault="001B327C">
      <w:pPr>
        <w:pStyle w:val="point"/>
      </w:pPr>
      <w:r>
        <w:t>29. Период нахождения в отпуске по уходу за ребенком, но не более чем до достижения им возраста 3 лет, подтверждается справкой работодателя, выданной на основании приказов, лицевых счетов и иных документов, содержащих сведения о периоде указанного отпуска, справкой архивных учреждений.</w:t>
      </w:r>
    </w:p>
    <w:p w:rsidR="001B327C" w:rsidRDefault="001B327C">
      <w:pPr>
        <w:pStyle w:val="newncpi"/>
      </w:pPr>
      <w:r>
        <w:t>Период ухода одного из родителей или трудоспособных лиц за детьми до достижения ими возраста 3 лет устанавливается по документам, удостоверяющим рождение ребенка и достижение им 3-летнего возраста. Указанными документами являются свидетельство о рождении, документ, удостоверяющий личность, свидетельство о смерти, сведения организации, осуществляющей учет, расчет и начисление платы за жилищно-коммунальные услуги и платы за пользование жилым помещением, или сельского (поселкового) Совета депутатов о совместном проживании до достижения ребенком возраста 3 лет и другие документы, подтверждающие осуществление ухода.</w:t>
      </w:r>
    </w:p>
    <w:p w:rsidR="001B327C" w:rsidRDefault="001B327C">
      <w:pPr>
        <w:pStyle w:val="newncpi"/>
      </w:pPr>
      <w:r>
        <w:t>Для решения вопроса о зачете в стаж работы периода ухода за ребенком одному из родителей или трудоспособному лицу обратившийся за назначением пенсии должен сообщить сведения о втором родителе (родителях) (фамилия, собственное имя, отчество (если имеется), дата рождения, место постоянного жительства). На основании полученных сведений принимается соответствующее решение.</w:t>
      </w:r>
    </w:p>
    <w:p w:rsidR="001B327C" w:rsidRDefault="001B327C">
      <w:pPr>
        <w:pStyle w:val="point"/>
      </w:pPr>
      <w:r>
        <w:t>30. Период ухода за ребенком в возрасте до 18 лет, инфицированным вирусом иммунодефицита человека, подтверждается документом о возрасте больного лица и медицинскими документами о том, что он инфицирован вирусом иммунодефицита человека.</w:t>
      </w:r>
    </w:p>
    <w:p w:rsidR="001B327C" w:rsidRDefault="001B327C">
      <w:pPr>
        <w:pStyle w:val="point"/>
      </w:pPr>
      <w:r>
        <w:t>31. Период ухода, осуществляемого трудоспособным лицом, не достигшим возраста, дающего право на социальную пенсию (мужчины – 65 лет, женщины – 60 лет), за инвалидом I группы или ребенком-инвалидом в возрасте до 18 лет, а также за престарелым, достигшим 80-летнего возраста, нуждающимся по заключению медико-реабилитационной экспертной комиссии или врачебно-консультационной комиссии в постоянном уходе, устанавливается комиссией по назначению пенсий по месту жительства лица, за которым осуществляется (осуществлялся) уход, на основании:</w:t>
      </w:r>
    </w:p>
    <w:p w:rsidR="001B327C" w:rsidRDefault="001B327C">
      <w:pPr>
        <w:pStyle w:val="newncpi"/>
      </w:pPr>
      <w:r>
        <w:t>заявления лица, осуществляющего (осуществлявшего) уход (для подтверждения периодов ухода, осуществляемого без получения соответствующего пособия по уходу);</w:t>
      </w:r>
    </w:p>
    <w:p w:rsidR="001B327C" w:rsidRDefault="001B327C">
      <w:pPr>
        <w:pStyle w:val="newncpi"/>
      </w:pPr>
      <w:r>
        <w:t xml:space="preserve">документов (сведений) о том, что указанное лицо в период осуществления ухода не работало, не являлось индивидуальным предпринимателем, не обучалось в учреждениях образования в дневной форме получения образования, не получало пенсию, пособие по безработице, ежемесячную страховую выплату в соответствии </w:t>
      </w:r>
      <w:r>
        <w:lastRenderedPageBreak/>
        <w:t>с законодательством об обязательном страховании от несчастных случаев на производстве и профессиональных заболеваний или ежемесячное денежное содержание в соответствии с законодательством о государственной службе;</w:t>
      </w:r>
    </w:p>
    <w:p w:rsidR="001B327C" w:rsidRDefault="001B327C">
      <w:pPr>
        <w:pStyle w:val="newncpi"/>
      </w:pPr>
      <w:r>
        <w:t>документов, удостоверяющих нахождение на инвалидности (для инвалидов I группы и детей-инвалидов) и возраст (для престарелых и детей-инвалидов) лица, за которым осуществляется (осуществлялся) уход, а также нуждаемость в постоянном уходе (для престарелых).</w:t>
      </w:r>
    </w:p>
    <w:p w:rsidR="001B327C" w:rsidRDefault="001B327C">
      <w:pPr>
        <w:pStyle w:val="newncpi"/>
      </w:pPr>
      <w:r>
        <w:t>В подтверждение того, что лицо, осуществляющее (осуществлявшее) уход, не работало, не являлось индивидуальным предпринимателем, могут приниматься:</w:t>
      </w:r>
    </w:p>
    <w:p w:rsidR="001B327C" w:rsidRDefault="001B327C">
      <w:pPr>
        <w:pStyle w:val="newncpi"/>
      </w:pPr>
      <w:r>
        <w:t>трудовая книжка;</w:t>
      </w:r>
    </w:p>
    <w:p w:rsidR="001B327C" w:rsidRDefault="001B327C">
      <w:pPr>
        <w:pStyle w:val="newncpi"/>
      </w:pPr>
      <w:r>
        <w:t>сведения об отсутствии регистрации в качестве индивидуального предпринимателя, выдаваемые местными исполнительными и распорядительными органами;</w:t>
      </w:r>
    </w:p>
    <w:p w:rsidR="001B327C" w:rsidRDefault="001B327C">
      <w:pPr>
        <w:pStyle w:val="newncpi"/>
      </w:pPr>
      <w:r>
        <w:t>сведения индивидуального (персонифицированного) учета, представляемые органами Фонда;</w:t>
      </w:r>
    </w:p>
    <w:p w:rsidR="001B327C" w:rsidRDefault="001B327C">
      <w:pPr>
        <w:pStyle w:val="newncpi"/>
      </w:pPr>
      <w:r>
        <w:t>иные документы, содержащие необходимые сведения.</w:t>
      </w:r>
    </w:p>
    <w:p w:rsidR="001B327C" w:rsidRDefault="001B327C">
      <w:pPr>
        <w:pStyle w:val="newncpi"/>
      </w:pPr>
      <w:r>
        <w:t>В подтверждение неполучения пенсии, пособия по безработице,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 или ежемесячного денежного содержания в соответствии с законодательством о государственной службе принимаются справки (сведения) соответствующих государственных органов и иных организаций, располагающих такими сведениями.</w:t>
      </w:r>
    </w:p>
    <w:p w:rsidR="001B327C" w:rsidRDefault="001B327C">
      <w:pPr>
        <w:pStyle w:val="newncpi"/>
      </w:pPr>
      <w:r>
        <w:t>В качестве документов, подтверждающих нахождение на инвалидности, могут приниматься:</w:t>
      </w:r>
    </w:p>
    <w:p w:rsidR="001B327C" w:rsidRDefault="001B327C">
      <w:pPr>
        <w:pStyle w:val="newncpi"/>
      </w:pPr>
      <w:r>
        <w:t>заключение медико-реабилитационной экспертной комиссии (выписка из акта освидетельствования в медико-реабилитационной экспертной комиссии (врачебно-трудовой экспертной комиссии);</w:t>
      </w:r>
    </w:p>
    <w:p w:rsidR="001B327C" w:rsidRDefault="001B327C">
      <w:pPr>
        <w:pStyle w:val="newncpi"/>
      </w:pPr>
      <w:r>
        <w:t>удостоверение инвалида;</w:t>
      </w:r>
    </w:p>
    <w:p w:rsidR="001B327C" w:rsidRDefault="001B327C">
      <w:pPr>
        <w:pStyle w:val="newncpi"/>
      </w:pPr>
      <w:r>
        <w:t>справка местного органа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1B327C" w:rsidRDefault="001B327C">
      <w:pPr>
        <w:pStyle w:val="newncpi"/>
      </w:pPr>
      <w:r>
        <w:t>Документами, подтверждающими возраст, являются:</w:t>
      </w:r>
    </w:p>
    <w:p w:rsidR="001B327C" w:rsidRDefault="001B327C">
      <w:pPr>
        <w:pStyle w:val="newncpi"/>
      </w:pPr>
      <w:r>
        <w:t>документ, удостоверяющий личность;</w:t>
      </w:r>
    </w:p>
    <w:p w:rsidR="001B327C" w:rsidRDefault="001B327C">
      <w:pPr>
        <w:pStyle w:val="newncpi"/>
      </w:pPr>
      <w:r>
        <w:t>свидетельство о рождении.</w:t>
      </w:r>
    </w:p>
    <w:p w:rsidR="001B327C" w:rsidRDefault="001B327C">
      <w:pPr>
        <w:pStyle w:val="newncpi"/>
      </w:pPr>
      <w:r>
        <w:t>В качестве документа, подтверждающего нуждаемость престарелого лица, достигшего 80-летнего возраста, в постоянном уходе, принимается соответствующее заключение врачебно-консультационной комиссии.</w:t>
      </w:r>
    </w:p>
    <w:p w:rsidR="001B327C" w:rsidRDefault="001B327C">
      <w:pPr>
        <w:pStyle w:val="newncpi"/>
      </w:pPr>
      <w:r>
        <w:t>При установлении периода ухода, осуществляемого лицом, получавшим пособие по уходу, принимаются во внимание документы (сведения), содержащиеся в личном деле получателя пособия.</w:t>
      </w:r>
    </w:p>
    <w:p w:rsidR="001B327C" w:rsidRDefault="001B327C">
      <w:pPr>
        <w:pStyle w:val="newncpi"/>
      </w:pPr>
      <w:r>
        <w:t>При раздельном проживании лица, осуществляющего (осуществлявшего) уход, и лица, за которым осуществляется (осуществлялся) уход, помимо перечисленных документов представляется письменное подтверждение лица, за которым осуществляется (осуществлялся) уход, или его законного представителя о том, что за ним в действительности осуществляется (осуществлялся) уход, указываются фамилия, собственное имя, отчество (если таковое имеется) лица, осуществляющего (осуществлявшего) уход, и период ухода. При невозможности получения указанного письменного подтверждения (ввиду смерти, состояния здоровья) соответствующее письменное подтверждение может быть представлено членами семьи лица, за которым осуществляется (осуществлялся) уход. Фактические обстоятельства осуществления ухода могут быть подтверждены актом обследования местного органа соцзащиты.</w:t>
      </w:r>
    </w:p>
    <w:p w:rsidR="001B327C" w:rsidRDefault="001B327C">
      <w:pPr>
        <w:pStyle w:val="newncpi"/>
      </w:pPr>
      <w:r>
        <w:t>Обращающееся за назначением пенсии лицо, осуществляющее (осуществлявшее) уход, должно сообщить сведения о другом лице, также осуществляющем (осуществлявшем) уход, необходимые для решения вопроса о том, кому из них следует засчитать период ухода в стаж работы.</w:t>
      </w:r>
    </w:p>
    <w:p w:rsidR="001B327C" w:rsidRDefault="001B327C">
      <w:pPr>
        <w:pStyle w:val="point"/>
      </w:pPr>
      <w:r>
        <w:lastRenderedPageBreak/>
        <w:t>32. Периоды нахождения на инвалидности I и II групп, связанной с исполнением обязанностей военной службы, службы в Следственном комитете, Государственном комитете судебных экспертиз, органах внутренних дел, органах и подразделениях по чрезвычайным ситуациям и органах финансовых расследований Комитета государственного контроля, подтверждаются заключениями медико-реабилитационных экспертных комиссий (выписками из акта освидетельствования в медико-реабилитационной экспертной комиссии (врачебно-трудовой экспертной комиссии) или справками местных органов соцзащиты (пенсионных органов Министерства обороны, Министерства внутренних дел, Министерства по чрезвычайным ситуациям, Комитета государственной безопасности).</w:t>
      </w:r>
    </w:p>
    <w:p w:rsidR="001B327C" w:rsidRDefault="001B327C">
      <w:pPr>
        <w:pStyle w:val="point"/>
      </w:pPr>
      <w:r>
        <w:t>33. Период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прохождения подготовки в клинической ординатуре подтверждается соответствующим документом об образовании, документом об обучении или документом о подготовке в клинической ординатуре, а также иными документами, содержащими сведения о периодах получения образования (прохождения подготовки).</w:t>
      </w:r>
    </w:p>
    <w:p w:rsidR="001B327C" w:rsidRDefault="001B327C">
      <w:pPr>
        <w:pStyle w:val="newncpi"/>
      </w:pPr>
      <w:r>
        <w:t>Период получения в дневной форме получения образования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горисполкома подтверждается документом об обучении и документами указанных органов о выплате стипендии в период обучения.</w:t>
      </w:r>
    </w:p>
    <w:p w:rsidR="001B327C" w:rsidRDefault="001B327C">
      <w:pPr>
        <w:pStyle w:val="newncpi"/>
      </w:pPr>
      <w:r>
        <w:t>В качестве документа, подтверждающего период получения образования (прохождения подготовки), может быть принята также трудовая книжка, в которой запись об указанном периоде внесена на основании документа об образовании, документа об обучении или документа о прохождении подготовки в клинической ординатуре со ссылкой на дату, номер и наименование соответствующего документа.</w:t>
      </w:r>
    </w:p>
    <w:p w:rsidR="001B327C" w:rsidRDefault="001B327C">
      <w:pPr>
        <w:pStyle w:val="point"/>
      </w:pPr>
      <w:r>
        <w:t>34. Период получения пособия по безработице подтверждается трудовой книжкой или справками, выдаваемыми комитетом по труду, занятости и социальной защите Минского горисполкома, управлениями (отделами) по труду, занятости и социальной защите городских, районных исполнительных комитетов или иными документами, содержащими сведения о периодах получения пособия по безработице.</w:t>
      </w:r>
    </w:p>
    <w:p w:rsidR="001B327C" w:rsidRDefault="001B327C">
      <w:pPr>
        <w:pStyle w:val="point"/>
      </w:pPr>
      <w:r>
        <w:t>35. Период пребывания в местах лишения свободы сверх срока, назначенного при пересмотре дела, подтверждается справками органов внутренних дел.</w:t>
      </w:r>
    </w:p>
    <w:p w:rsidR="001B327C" w:rsidRDefault="001B327C">
      <w:pPr>
        <w:pStyle w:val="point"/>
      </w:pPr>
      <w:r>
        <w:t>36. Периоды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подтверждаются документами учреждений, исполняющих наказания, о продолжительности указанных периодов и документами о реабилитации (справки судебных органов, органов прокуратуры, дознания и предварительного следствия о вынесении оправдательного приговора или постановления о прекращении предварительного расследования либо уголовного преследования).</w:t>
      </w:r>
    </w:p>
    <w:p w:rsidR="001B327C" w:rsidRDefault="001B327C">
      <w:pPr>
        <w:pStyle w:val="point"/>
      </w:pPr>
      <w:r>
        <w:lastRenderedPageBreak/>
        <w:t>37. Период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подтверждается справками органов внутренних дел, государственной безопасности и документами о реабилитации.</w:t>
      </w:r>
    </w:p>
    <w:p w:rsidR="001B327C" w:rsidRDefault="001B327C">
      <w:pPr>
        <w:pStyle w:val="point"/>
      </w:pPr>
      <w:r>
        <w:t>38. Период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в пунктах 1, 2, 8–10 части 1 статьи 29 и части 2 статьи 250 Уголовно-процессуального кодекса Республики Беларусь, либо которые оправданы судом, подтверждается справкой, выдаваемой нанимателем, выплачивавшим пособие.</w:t>
      </w:r>
    </w:p>
    <w:p w:rsidR="001B327C" w:rsidRDefault="001B327C">
      <w:pPr>
        <w:pStyle w:val="point"/>
      </w:pPr>
      <w:r>
        <w:t>39. Период альтернативной службы подтверждается военным билетом, справками военных комиссариатов, архивных учреждений и другими документами, содержащими сведения о периодах прохождения альтернативной службы.</w:t>
      </w:r>
    </w:p>
    <w:p w:rsidR="001B327C" w:rsidRDefault="001B327C">
      <w:pPr>
        <w:pStyle w:val="chapter"/>
      </w:pPr>
      <w:r>
        <w:t>ГЛАВА 7</w:t>
      </w:r>
      <w:r>
        <w:br/>
        <w:t>ПОРЯДОК ИСЧИСЛЕНИЯ СТАЖА РАБОТЫ</w:t>
      </w:r>
    </w:p>
    <w:p w:rsidR="001B327C" w:rsidRDefault="001B327C">
      <w:pPr>
        <w:pStyle w:val="point"/>
      </w:pPr>
      <w:r>
        <w:t>40. Периоды работы исчисляются от даты приема на работу до даты увольнения. День увольнения считается последним рабочим днем.</w:t>
      </w:r>
    </w:p>
    <w:p w:rsidR="001B327C" w:rsidRDefault="001B327C">
      <w:pPr>
        <w:pStyle w:val="point"/>
      </w:pPr>
      <w:r>
        <w:t>41. При подсчете стажа работы, в том числе специального, к полученной продолжительности стажа работы по каждому случаю увольнения добавляется один день.</w:t>
      </w:r>
    </w:p>
    <w:p w:rsidR="001B327C" w:rsidRDefault="001B327C">
      <w:pPr>
        <w:pStyle w:val="point"/>
      </w:pPr>
      <w:r>
        <w:t>42. При исчислении стажа работы для назначения пенсии по возрасту или за выслугу лет в соответствии со статьями 12, 13, 15, 47–49 и 49</w:t>
      </w:r>
      <w:r>
        <w:rPr>
          <w:vertAlign w:val="superscript"/>
        </w:rPr>
        <w:t>2</w:t>
      </w:r>
      <w:r>
        <w:t xml:space="preserve"> Закона Республики Беларусь «О пенсионном обеспечении» суммирование специального стажа работы и профессионального стажа, в том числе с разными условиями труда, производится с соблюдением условий, установленных Законом Республики Беларусь «О пенсионном обеспечении».</w:t>
      </w:r>
    </w:p>
    <w:p w:rsidR="001B327C" w:rsidRDefault="001B327C">
      <w:pPr>
        <w:pStyle w:val="newncpi"/>
      </w:pPr>
      <w:r>
        <w:t>Порядок исчисления профессионального стажа определяется законодательством о профессиональном пенсионном страховании.</w:t>
      </w:r>
    </w:p>
    <w:p w:rsidR="001B327C" w:rsidRDefault="001B327C">
      <w:pPr>
        <w:pStyle w:val="point"/>
      </w:pPr>
      <w:r>
        <w:t>43. Исчисление периодов работы, в том числе на основании свидетельских показаний, периодов иной деятельности и других периодов, засчитываемых в стаж работы, за исключением периодов, предусмотренных в пунктах 44–46 настоящего Положения, производится в календарном порядке из расчета полного года (12 месяцев). Каждые 30 дней указанных периодов переводятся в месяцы, а каждые 12 месяцев этих периодов переводятся в полные годы.</w:t>
      </w:r>
    </w:p>
    <w:p w:rsidR="001B327C" w:rsidRDefault="001B327C">
      <w:pPr>
        <w:pStyle w:val="newncpi"/>
      </w:pPr>
      <w:r>
        <w:t>При этом при исчислении стажа за периоды работы и (или) иной деятельности с уплатой обязательных страховых взносов в бюджет фонда (в том числе за периоды работы в колхозе), протекавшие после 1 июля 1998 г., необходимость применения поправочного коэффициента определяется исходя из величин среднемесячного фактического заработка (дохода), из которого уплачены указанные взносы, и минимальной заработной платы за соответствующие периоды.</w:t>
      </w:r>
    </w:p>
    <w:p w:rsidR="001B327C" w:rsidRDefault="001B327C">
      <w:pPr>
        <w:pStyle w:val="newncpi"/>
      </w:pPr>
      <w:r>
        <w:t>Среднемесячный фактический заработок (доход) лица за отработанный календарный год (период) определяется путем суммирования за этот год (период) величины (величин) фактического заработка (дохода) и деления полученной суммы на количество календарных месяцев в году (периоде).</w:t>
      </w:r>
    </w:p>
    <w:p w:rsidR="001B327C" w:rsidRDefault="001B327C">
      <w:pPr>
        <w:pStyle w:val="newncpi"/>
      </w:pPr>
      <w:r>
        <w:t>Среднеарифметическая величина минимальной заработной платы за отработанный календарный год (период) определяется путем суммирования за этот год (период) величины (величин) минимальной заработной платы и деления полученной суммы на количество календарных месяцев в году (периоде).</w:t>
      </w:r>
    </w:p>
    <w:p w:rsidR="001B327C" w:rsidRDefault="001B327C">
      <w:pPr>
        <w:pStyle w:val="newncpi"/>
      </w:pPr>
      <w:r>
        <w:t>Поправочный коэффициент представляет собой величину с тремя знаками после запятой.</w:t>
      </w:r>
    </w:p>
    <w:p w:rsidR="001B327C" w:rsidRDefault="001B327C">
      <w:pPr>
        <w:pStyle w:val="point"/>
      </w:pPr>
      <w:r>
        <w:t>44. Работа в колхозе члена колхоза в течение календарного года до 1 января 1966 г. засчитывается в стаж работы как полный календарный год независимо от количества выработанных трудодней.</w:t>
      </w:r>
    </w:p>
    <w:p w:rsidR="001B327C" w:rsidRDefault="001B327C">
      <w:pPr>
        <w:pStyle w:val="point"/>
      </w:pPr>
      <w:r>
        <w:lastRenderedPageBreak/>
        <w:t>45. Если член колхоза в период работы в колхозе с 1 января 1966 г. до 1 июля 1998 г. выполнял установленный на календарный год минимум трудового участия в общественном хозяйстве, то этот год засчитывается в стаж работы как полный календарный год.</w:t>
      </w:r>
    </w:p>
    <w:p w:rsidR="001B327C" w:rsidRDefault="001B327C">
      <w:pPr>
        <w:pStyle w:val="point"/>
      </w:pPr>
      <w:r>
        <w:t>46. Исчисление периодов работы в колхозе до 1 января 1966 г. при отсутствии в представленных документах сведений о членстве в колхозе, с 1 января 1966 г. до 1 июля 1998 г., если не выполнен установленный минимум трудового участия в общественном хозяйстве, а также периодов выполнения безработными оплачиваемых общественных работ и осужденными оплачиваемых работ производится по фактической продолжительности.</w:t>
      </w:r>
    </w:p>
    <w:p w:rsidR="001B327C" w:rsidRDefault="001B327C">
      <w:pPr>
        <w:pStyle w:val="newncpi"/>
      </w:pPr>
      <w:r>
        <w:t>Для определения полных календарных месяцев работы количество фактически проработанных дней в году делится на число рабочих дней, исчисленное в среднем за год.</w:t>
      </w:r>
    </w:p>
    <w:p w:rsidR="001B327C" w:rsidRDefault="001B327C">
      <w:pPr>
        <w:pStyle w:val="newncpi"/>
      </w:pPr>
      <w:r>
        <w:t>Если в результате такого деления остается часть фактически проработанных дней, выраженная десятичной дробью (с округлением до десятых долей), то эту дробную часть единицы следует перевести в календарные дни путем ее умножения на среднее число календарных дней в месяце (30).</w:t>
      </w:r>
    </w:p>
    <w:p w:rsidR="001B327C" w:rsidRDefault="001B327C">
      <w:pPr>
        <w:pStyle w:val="point"/>
      </w:pPr>
      <w:r>
        <w:t>47. Если член колхоза в период после 1965 года не отработал полный календарный год в связи с вступлением в члены колхоза (прекращением членства в колхозе), призывом на военную службу, зачислением в учреждение образования для получения образования в дневной форме, уходом за ребенком в возрасте до 3 лет, факт выполнения установленного минимума трудового участия в общественном хозяйстве за отработанный период устанавливается путем сравнения данных о фактическом трудовом участии работника и установленном минимуме трудового участия, приходящегося на период работы в этом календарном году.</w:t>
      </w:r>
    </w:p>
    <w:p w:rsidR="001B327C" w:rsidRDefault="001B327C">
      <w:pPr>
        <w:pStyle w:val="point"/>
      </w:pPr>
      <w:r>
        <w:t>48. Другие периоды, засчитываемые в стаж работы, учитываются при исчислении пенсии при условии, что они не совпадают с периодами работы, иной деятельности с уплатой обязательных страховых взносов в бюджет фонда.</w:t>
      </w:r>
    </w:p>
    <w:p w:rsidR="001B327C" w:rsidRDefault="001B327C">
      <w:pPr>
        <w:pStyle w:val="point"/>
      </w:pPr>
      <w:r>
        <w:t>49. В случаях, когда в представленных документах о периодах работы, иной деятельности, других периодах, засчитываемых в стаж работы, указаны только годы без обозначения точных дат, при исчислении стажа работы за дату принимается 1 июля соответствующего года, а если не указано число месяца, то таковым считается 15-е число соответствующего месяца.</w:t>
      </w:r>
    </w:p>
    <w:p w:rsidR="001B327C" w:rsidRDefault="001B327C">
      <w:pPr>
        <w:pStyle w:val="newncpi"/>
      </w:pPr>
      <w:r>
        <w:t>Днем начала и днем окончания периода получения профессионально-технического, среднего специального, высшего и научно-ориентированного образования в дневной форме получения образования считаются соответственно 1 сентября и 1 июля, если в документах не указаны иные даты.</w:t>
      </w:r>
    </w:p>
    <w:p w:rsidR="001B327C" w:rsidRDefault="001B327C">
      <w:pPr>
        <w:pStyle w:val="newncpi"/>
      </w:pPr>
      <w:r>
        <w:t>Днем начала и днем окончания периода получения дополнительного образования взрослых при освоении содержания образовательных программ, указанных в частях первой и второй пункта 33 настоящего Положения, считаются даты, указанные в документах об образовании (документах об обучении).</w:t>
      </w:r>
    </w:p>
    <w:p w:rsidR="001B327C" w:rsidRDefault="001B327C">
      <w:pPr>
        <w:pStyle w:val="newncpi"/>
      </w:pPr>
      <w:r>
        <w:t> </w:t>
      </w:r>
    </w:p>
    <w:p w:rsidR="004236E6" w:rsidRDefault="004236E6"/>
    <w:sectPr w:rsidR="004236E6" w:rsidSect="00326B5E">
      <w:headerReference w:type="even" r:id="rId6"/>
      <w:headerReference w:type="default" r:id="rId7"/>
      <w:footerReference w:type="first" r:id="rId8"/>
      <w:pgSz w:w="11920" w:h="16838"/>
      <w:pgMar w:top="567" w:right="1134" w:bottom="993"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F3C19" w:rsidRDefault="006F3C19" w:rsidP="001B327C">
      <w:pPr>
        <w:spacing w:after="0" w:line="240" w:lineRule="auto"/>
      </w:pPr>
      <w:r>
        <w:separator/>
      </w:r>
    </w:p>
  </w:endnote>
  <w:endnote w:type="continuationSeparator" w:id="0">
    <w:p w:rsidR="006F3C19" w:rsidRDefault="006F3C19" w:rsidP="001B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insideH w:val="single" w:sz="4" w:space="0" w:color="auto"/>
      </w:tblBorders>
      <w:tblLook w:val="04A0" w:firstRow="1" w:lastRow="0" w:firstColumn="1" w:lastColumn="0" w:noHBand="0" w:noVBand="1"/>
    </w:tblPr>
    <w:tblGrid>
      <w:gridCol w:w="1765"/>
      <w:gridCol w:w="7604"/>
    </w:tblGrid>
    <w:tr w:rsidR="001B327C" w:rsidRPr="00326B5E" w:rsidTr="00326B5E">
      <w:tc>
        <w:tcPr>
          <w:tcW w:w="1800" w:type="dxa"/>
          <w:shd w:val="clear" w:color="auto" w:fill="auto"/>
          <w:vAlign w:val="center"/>
        </w:tcPr>
        <w:p w:rsidR="001B327C" w:rsidRPr="00326B5E" w:rsidRDefault="001B327C">
          <w:pPr>
            <w:pStyle w:val="a5"/>
          </w:pPr>
        </w:p>
      </w:tc>
      <w:tc>
        <w:tcPr>
          <w:tcW w:w="7773" w:type="dxa"/>
          <w:shd w:val="clear" w:color="auto" w:fill="auto"/>
          <w:vAlign w:val="center"/>
        </w:tcPr>
        <w:p w:rsidR="001B327C" w:rsidRPr="00326B5E" w:rsidRDefault="001B327C">
          <w:pPr>
            <w:pStyle w:val="a5"/>
            <w:rPr>
              <w:rFonts w:ascii="Times New Roman" w:hAnsi="Times New Roman"/>
              <w:i/>
              <w:sz w:val="24"/>
            </w:rPr>
          </w:pPr>
        </w:p>
      </w:tc>
    </w:tr>
  </w:tbl>
  <w:p w:rsidR="001B327C" w:rsidRDefault="001B327C" w:rsidP="001B32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F3C19" w:rsidRDefault="006F3C19" w:rsidP="001B327C">
      <w:pPr>
        <w:spacing w:after="0" w:line="240" w:lineRule="auto"/>
      </w:pPr>
      <w:r>
        <w:separator/>
      </w:r>
    </w:p>
  </w:footnote>
  <w:footnote w:type="continuationSeparator" w:id="0">
    <w:p w:rsidR="006F3C19" w:rsidRDefault="006F3C19" w:rsidP="001B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327C" w:rsidRDefault="001B327C" w:rsidP="001B32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B327C" w:rsidRDefault="001B327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327C" w:rsidRPr="001B327C" w:rsidRDefault="001B327C" w:rsidP="001B327C">
    <w:pPr>
      <w:pStyle w:val="a3"/>
      <w:framePr w:wrap="around" w:vAnchor="text" w:hAnchor="margin" w:xAlign="center" w:y="1"/>
      <w:rPr>
        <w:rStyle w:val="a7"/>
        <w:rFonts w:ascii="Times New Roman" w:hAnsi="Times New Roman"/>
        <w:sz w:val="24"/>
      </w:rPr>
    </w:pPr>
    <w:r w:rsidRPr="001B327C">
      <w:rPr>
        <w:rStyle w:val="a7"/>
        <w:rFonts w:ascii="Times New Roman" w:hAnsi="Times New Roman"/>
        <w:sz w:val="24"/>
      </w:rPr>
      <w:fldChar w:fldCharType="begin"/>
    </w:r>
    <w:r w:rsidRPr="001B327C">
      <w:rPr>
        <w:rStyle w:val="a7"/>
        <w:rFonts w:ascii="Times New Roman" w:hAnsi="Times New Roman"/>
        <w:sz w:val="24"/>
      </w:rPr>
      <w:instrText xml:space="preserve">PAGE  </w:instrText>
    </w:r>
    <w:r w:rsidRPr="001B327C">
      <w:rPr>
        <w:rStyle w:val="a7"/>
        <w:rFonts w:ascii="Times New Roman" w:hAnsi="Times New Roman"/>
        <w:sz w:val="24"/>
      </w:rPr>
      <w:fldChar w:fldCharType="separate"/>
    </w:r>
    <w:r w:rsidR="00326B5E">
      <w:rPr>
        <w:rStyle w:val="a7"/>
        <w:rFonts w:ascii="Times New Roman" w:hAnsi="Times New Roman"/>
        <w:noProof/>
        <w:sz w:val="24"/>
      </w:rPr>
      <w:t>2</w:t>
    </w:r>
    <w:r w:rsidRPr="001B327C">
      <w:rPr>
        <w:rStyle w:val="a7"/>
        <w:rFonts w:ascii="Times New Roman" w:hAnsi="Times New Roman"/>
        <w:sz w:val="24"/>
      </w:rPr>
      <w:fldChar w:fldCharType="end"/>
    </w:r>
  </w:p>
  <w:p w:rsidR="001B327C" w:rsidRPr="001B327C" w:rsidRDefault="001B327C">
    <w:pPr>
      <w:pStyle w:val="a3"/>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EA"/>
    <w:rsid w:val="001B327C"/>
    <w:rsid w:val="00326B5E"/>
    <w:rsid w:val="004236E6"/>
    <w:rsid w:val="006F3C19"/>
    <w:rsid w:val="007246EA"/>
    <w:rsid w:val="00EE546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382EA0-784A-41DA-A94E-2CC8A1B25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BY" w:eastAsia="ru-B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2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327C"/>
  </w:style>
  <w:style w:type="paragraph" w:styleId="a5">
    <w:name w:val="footer"/>
    <w:basedOn w:val="a"/>
    <w:link w:val="a6"/>
    <w:uiPriority w:val="99"/>
    <w:unhideWhenUsed/>
    <w:rsid w:val="001B327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327C"/>
  </w:style>
  <w:style w:type="character" w:styleId="a7">
    <w:name w:val="page number"/>
    <w:uiPriority w:val="99"/>
    <w:semiHidden/>
    <w:unhideWhenUsed/>
    <w:rsid w:val="001B327C"/>
  </w:style>
  <w:style w:type="table" w:styleId="a8">
    <w:name w:val="Table Grid"/>
    <w:basedOn w:val="a1"/>
    <w:uiPriority w:val="59"/>
    <w:rsid w:val="001B3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
    <w:name w:val="name"/>
    <w:rsid w:val="001B327C"/>
    <w:rPr>
      <w:rFonts w:ascii="Times New Roman" w:hAnsi="Times New Roman" w:cs="Times New Roman" w:hint="default"/>
      <w:caps/>
    </w:rPr>
  </w:style>
  <w:style w:type="character" w:customStyle="1" w:styleId="promulgator">
    <w:name w:val="promulgator"/>
    <w:rsid w:val="001B327C"/>
    <w:rPr>
      <w:rFonts w:ascii="Times New Roman" w:hAnsi="Times New Roman" w:cs="Times New Roman" w:hint="default"/>
      <w:caps/>
    </w:rPr>
  </w:style>
  <w:style w:type="paragraph" w:customStyle="1" w:styleId="newncpi0">
    <w:name w:val="newncpi0"/>
    <w:basedOn w:val="a"/>
    <w:rsid w:val="001B327C"/>
    <w:pPr>
      <w:spacing w:after="0" w:line="240" w:lineRule="auto"/>
      <w:jc w:val="both"/>
    </w:pPr>
    <w:rPr>
      <w:rFonts w:ascii="Times New Roman" w:eastAsia="Times New Roman" w:hAnsi="Times New Roman"/>
      <w:sz w:val="24"/>
      <w:szCs w:val="24"/>
      <w:lang w:eastAsia="ru-RU"/>
    </w:rPr>
  </w:style>
  <w:style w:type="character" w:customStyle="1" w:styleId="datepr">
    <w:name w:val="datepr"/>
    <w:rsid w:val="001B327C"/>
    <w:rPr>
      <w:rFonts w:ascii="Times New Roman" w:hAnsi="Times New Roman" w:cs="Times New Roman" w:hint="default"/>
    </w:rPr>
  </w:style>
  <w:style w:type="character" w:customStyle="1" w:styleId="number">
    <w:name w:val="number"/>
    <w:rsid w:val="001B327C"/>
    <w:rPr>
      <w:rFonts w:ascii="Times New Roman" w:hAnsi="Times New Roman" w:cs="Times New Roman" w:hint="default"/>
    </w:rPr>
  </w:style>
  <w:style w:type="paragraph" w:customStyle="1" w:styleId="newncpi">
    <w:name w:val="newncpi"/>
    <w:basedOn w:val="a"/>
    <w:rsid w:val="001B327C"/>
    <w:pPr>
      <w:spacing w:after="0" w:line="240" w:lineRule="auto"/>
      <w:ind w:firstLine="567"/>
      <w:jc w:val="both"/>
    </w:pPr>
    <w:rPr>
      <w:rFonts w:ascii="Times New Roman" w:eastAsia="Times New Roman" w:hAnsi="Times New Roman"/>
      <w:sz w:val="24"/>
      <w:szCs w:val="24"/>
      <w:lang w:eastAsia="ru-RU"/>
    </w:rPr>
  </w:style>
  <w:style w:type="paragraph" w:customStyle="1" w:styleId="titlencpi">
    <w:name w:val="titlencpi"/>
    <w:basedOn w:val="a"/>
    <w:rsid w:val="001B327C"/>
    <w:pPr>
      <w:spacing w:before="240" w:after="240" w:line="240" w:lineRule="auto"/>
      <w:ind w:right="2268"/>
    </w:pPr>
    <w:rPr>
      <w:rFonts w:ascii="Times New Roman" w:eastAsia="Times New Roman" w:hAnsi="Times New Roman"/>
      <w:b/>
      <w:bCs/>
      <w:sz w:val="28"/>
      <w:szCs w:val="28"/>
      <w:lang w:eastAsia="ru-RU"/>
    </w:rPr>
  </w:style>
  <w:style w:type="paragraph" w:customStyle="1" w:styleId="preamble">
    <w:name w:val="preamble"/>
    <w:basedOn w:val="a"/>
    <w:rsid w:val="001B327C"/>
    <w:pPr>
      <w:spacing w:after="0" w:line="240" w:lineRule="auto"/>
      <w:ind w:firstLine="567"/>
      <w:jc w:val="both"/>
    </w:pPr>
    <w:rPr>
      <w:rFonts w:ascii="Times New Roman" w:eastAsia="Times New Roman" w:hAnsi="Times New Roman"/>
      <w:sz w:val="24"/>
      <w:szCs w:val="24"/>
      <w:lang w:eastAsia="ru-RU"/>
    </w:rPr>
  </w:style>
  <w:style w:type="paragraph" w:customStyle="1" w:styleId="point">
    <w:name w:val="point"/>
    <w:basedOn w:val="a"/>
    <w:rsid w:val="001B327C"/>
    <w:pPr>
      <w:spacing w:after="0" w:line="240" w:lineRule="auto"/>
      <w:ind w:firstLine="567"/>
      <w:jc w:val="both"/>
    </w:pPr>
    <w:rPr>
      <w:rFonts w:ascii="Times New Roman" w:eastAsia="Times New Roman" w:hAnsi="Times New Roman"/>
      <w:sz w:val="24"/>
      <w:szCs w:val="24"/>
      <w:lang w:eastAsia="ru-RU"/>
    </w:rPr>
  </w:style>
  <w:style w:type="character" w:customStyle="1" w:styleId="post">
    <w:name w:val="post"/>
    <w:rsid w:val="001B327C"/>
    <w:rPr>
      <w:rFonts w:ascii="Times New Roman" w:hAnsi="Times New Roman" w:cs="Times New Roman" w:hint="default"/>
      <w:b/>
      <w:bCs/>
      <w:sz w:val="22"/>
      <w:szCs w:val="22"/>
    </w:rPr>
  </w:style>
  <w:style w:type="character" w:customStyle="1" w:styleId="pers">
    <w:name w:val="pers"/>
    <w:rsid w:val="001B327C"/>
    <w:rPr>
      <w:rFonts w:ascii="Times New Roman" w:hAnsi="Times New Roman" w:cs="Times New Roman" w:hint="default"/>
      <w:b/>
      <w:bCs/>
      <w:sz w:val="22"/>
      <w:szCs w:val="22"/>
    </w:rPr>
  </w:style>
  <w:style w:type="paragraph" w:customStyle="1" w:styleId="append1">
    <w:name w:val="append1"/>
    <w:basedOn w:val="a"/>
    <w:rsid w:val="001B327C"/>
    <w:pPr>
      <w:spacing w:after="28" w:line="240" w:lineRule="auto"/>
    </w:pPr>
    <w:rPr>
      <w:rFonts w:ascii="Times New Roman" w:eastAsia="Times New Roman" w:hAnsi="Times New Roman"/>
      <w:lang w:eastAsia="ru-RU"/>
    </w:rPr>
  </w:style>
  <w:style w:type="paragraph" w:customStyle="1" w:styleId="append">
    <w:name w:val="append"/>
    <w:basedOn w:val="a"/>
    <w:rsid w:val="001B327C"/>
    <w:pPr>
      <w:spacing w:after="0" w:line="240" w:lineRule="auto"/>
    </w:pPr>
    <w:rPr>
      <w:rFonts w:ascii="Times New Roman" w:eastAsia="Times New Roman" w:hAnsi="Times New Roman"/>
      <w:lang w:eastAsia="ru-RU"/>
    </w:rPr>
  </w:style>
  <w:style w:type="paragraph" w:customStyle="1" w:styleId="titlep">
    <w:name w:val="titlep"/>
    <w:basedOn w:val="a"/>
    <w:rsid w:val="001B327C"/>
    <w:pPr>
      <w:spacing w:before="240" w:after="240" w:line="240" w:lineRule="auto"/>
      <w:jc w:val="center"/>
    </w:pPr>
    <w:rPr>
      <w:rFonts w:ascii="Times New Roman" w:eastAsia="Times New Roman" w:hAnsi="Times New Roman"/>
      <w:b/>
      <w:bCs/>
      <w:sz w:val="24"/>
      <w:szCs w:val="24"/>
      <w:lang w:eastAsia="ru-RU"/>
    </w:rPr>
  </w:style>
  <w:style w:type="character" w:customStyle="1" w:styleId="rednoun">
    <w:name w:val="rednoun"/>
    <w:rsid w:val="001B327C"/>
  </w:style>
  <w:style w:type="paragraph" w:customStyle="1" w:styleId="chapter">
    <w:name w:val="chapter"/>
    <w:basedOn w:val="a"/>
    <w:rsid w:val="001B327C"/>
    <w:pPr>
      <w:spacing w:before="240" w:after="240" w:line="240" w:lineRule="auto"/>
      <w:jc w:val="center"/>
    </w:pPr>
    <w:rPr>
      <w:rFonts w:ascii="Times New Roman" w:eastAsia="Times New Roman" w:hAnsi="Times New Roman"/>
      <w:b/>
      <w:bCs/>
      <w:caps/>
      <w:sz w:val="24"/>
      <w:szCs w:val="24"/>
      <w:lang w:eastAsia="ru-RU"/>
    </w:rPr>
  </w:style>
  <w:style w:type="paragraph" w:customStyle="1" w:styleId="underpoint">
    <w:name w:val="underpoint"/>
    <w:basedOn w:val="a"/>
    <w:rsid w:val="001B327C"/>
    <w:pPr>
      <w:spacing w:after="0" w:line="240" w:lineRule="auto"/>
      <w:ind w:firstLine="567"/>
      <w:jc w:val="both"/>
    </w:pPr>
    <w:rPr>
      <w:rFonts w:ascii="Times New Roman" w:eastAsia="Times New Roman" w:hAnsi="Times New Roman"/>
      <w:sz w:val="24"/>
      <w:szCs w:val="24"/>
      <w:lang w:eastAsia="ru-RU"/>
    </w:rPr>
  </w:style>
  <w:style w:type="paragraph" w:customStyle="1" w:styleId="capu1">
    <w:name w:val="capu1"/>
    <w:basedOn w:val="a"/>
    <w:rsid w:val="001B327C"/>
    <w:pPr>
      <w:spacing w:after="120" w:line="240" w:lineRule="auto"/>
    </w:pPr>
    <w:rPr>
      <w:rFonts w:ascii="Times New Roman" w:eastAsia="Times New Roman" w:hAnsi="Times New Roman"/>
      <w:lang w:eastAsia="ru-RU"/>
    </w:rPr>
  </w:style>
  <w:style w:type="paragraph" w:customStyle="1" w:styleId="cap1">
    <w:name w:val="cap1"/>
    <w:basedOn w:val="a"/>
    <w:rsid w:val="001B327C"/>
    <w:pPr>
      <w:spacing w:after="0" w:line="240" w:lineRule="auto"/>
    </w:pPr>
    <w:rPr>
      <w:rFonts w:ascii="Times New Roman" w:eastAsia="Times New Roman" w:hAnsi="Times New Roman"/>
      <w:lang w:eastAsia="ru-RU"/>
    </w:rPr>
  </w:style>
  <w:style w:type="paragraph" w:customStyle="1" w:styleId="titleu">
    <w:name w:val="titleu"/>
    <w:basedOn w:val="a"/>
    <w:rsid w:val="001B327C"/>
    <w:pPr>
      <w:spacing w:before="240" w:after="240" w:line="240" w:lineRule="auto"/>
    </w:pPr>
    <w:rPr>
      <w:rFonts w:ascii="Times New Roman" w:eastAsia="Times New Roman" w:hAnsi="Times New Roman"/>
      <w:b/>
      <w:bCs/>
      <w:sz w:val="24"/>
      <w:szCs w:val="24"/>
      <w:lang w:eastAsia="ru-RU"/>
    </w:rPr>
  </w:style>
  <w:style w:type="paragraph" w:customStyle="1" w:styleId="onestring">
    <w:name w:val="onestring"/>
    <w:basedOn w:val="a"/>
    <w:rsid w:val="001B327C"/>
    <w:pPr>
      <w:spacing w:after="0" w:line="240" w:lineRule="auto"/>
      <w:jc w:val="right"/>
    </w:pPr>
    <w:rPr>
      <w:rFonts w:ascii="Times New Roman" w:eastAsia="Times New Roman" w:hAnsi="Times New Roman"/>
      <w:lang w:eastAsia="ru-RU"/>
    </w:rPr>
  </w:style>
  <w:style w:type="paragraph" w:customStyle="1" w:styleId="undline">
    <w:name w:val="undline"/>
    <w:basedOn w:val="a"/>
    <w:rsid w:val="001B327C"/>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1B327C"/>
    <w:pPr>
      <w:spacing w:after="0" w:line="240" w:lineRule="auto"/>
    </w:pPr>
    <w:rPr>
      <w:rFonts w:ascii="Times New Roman" w:eastAsia="Times New Roman" w:hAnsi="Times New Roman"/>
      <w:sz w:val="20"/>
      <w:szCs w:val="20"/>
      <w:lang w:eastAsia="ru-RU"/>
    </w:rPr>
  </w:style>
  <w:style w:type="paragraph" w:customStyle="1" w:styleId="comment">
    <w:name w:val="comment"/>
    <w:basedOn w:val="a"/>
    <w:rsid w:val="001B327C"/>
    <w:pPr>
      <w:spacing w:after="0" w:line="240" w:lineRule="auto"/>
      <w:ind w:firstLine="709"/>
      <w:jc w:val="both"/>
    </w:pPr>
    <w:rPr>
      <w:rFonts w:ascii="Times New Roman" w:eastAsia="Times New Roman" w:hAnsi="Times New Roman"/>
      <w:sz w:val="20"/>
      <w:szCs w:val="20"/>
      <w:lang w:eastAsia="ru-RU"/>
    </w:rPr>
  </w:style>
  <w:style w:type="paragraph" w:customStyle="1" w:styleId="snoskiline">
    <w:name w:val="snoskiline"/>
    <w:basedOn w:val="a"/>
    <w:rsid w:val="001B327C"/>
    <w:pPr>
      <w:spacing w:after="0" w:line="240" w:lineRule="auto"/>
      <w:jc w:val="both"/>
    </w:pPr>
    <w:rPr>
      <w:rFonts w:ascii="Times New Roman" w:eastAsia="Times New Roman" w:hAnsi="Times New Roman"/>
      <w:sz w:val="20"/>
      <w:szCs w:val="20"/>
      <w:lang w:eastAsia="ru-RU"/>
    </w:rPr>
  </w:style>
  <w:style w:type="paragraph" w:customStyle="1" w:styleId="snoski">
    <w:name w:val="snoski"/>
    <w:basedOn w:val="a"/>
    <w:rsid w:val="001B327C"/>
    <w:pPr>
      <w:spacing w:after="0" w:line="240" w:lineRule="auto"/>
      <w:ind w:firstLine="567"/>
      <w:jc w:val="both"/>
    </w:pPr>
    <w:rPr>
      <w:rFonts w:ascii="Times New Roman" w:eastAsia="Times New Roman" w:hAnsi="Times New Roman"/>
      <w:sz w:val="20"/>
      <w:szCs w:val="20"/>
      <w:lang w:eastAsia="ru-RU"/>
    </w:rPr>
  </w:style>
  <w:style w:type="paragraph" w:customStyle="1" w:styleId="table8">
    <w:name w:val="table8"/>
    <w:basedOn w:val="a"/>
    <w:rsid w:val="001B327C"/>
    <w:pPr>
      <w:spacing w:after="0" w:line="240" w:lineRule="auto"/>
    </w:pPr>
    <w:rPr>
      <w:rFonts w:ascii="Times New Roman" w:eastAsia="Times New Roman" w:hAnsi="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a\Desktop\&#1053;&#1086;&#1074;&#1072;&#1103;%20&#1087;&#1072;&#1087;&#1082;&#1072;\&#1055;&#1086;&#1089;&#1090;&#1072;&#1085;&#1086;&#1074;&#1083;&#1077;&#1085;&#1080;&#1077;%20&#1057;&#1086;&#1074;&#1077;&#1090;&#1072;%20&#1052;&#1080;&#1085;&#1080;&#1089;&#1090;&#1088;&#1086;&#1074;%20&#1056;&#1077;&#1089;&#1087;&#1091;&#1073;&#1083;&#1080;&#1082;&#1080;%20&#1041;&#1077;&#1083;&#1072;&#1088;&#1091;&#1089;&#1100;%20&#1086;&#1090;%2020.12.2025%20&#8470;%20742%20&#1054;%20&#1074;&#1086;&#1087;&#1088;&#1086;&#1089;&#1072;&#1093;%20&#1075;&#1086;&#1089;&#1091;&#1076;&#1072;&#1088;&#1089;&#1090;&#1074;&#1077;&#1085;&#1085;&#1086;&#1075;&#1086;%20&#1089;&#1086;&#1094;&#1080;&#1072;&#1083;&#1100;&#1085;&#1086;&#1075;&#1086;%20&#1089;&#1090;&#1088;&#1072;&#1093;&#1086;&#1074;&#1072;&#1085;&#1080;&#1103;%20&#1080;%20&#1087;&#1077;&#1085;&#1089;&#1080;&#1086;&#1085;&#1085;&#1086;&#1075;&#1086;%20&#1086;&#1073;&#1077;&#1089;&#1087;&#1077;&#1095;&#1077;&#1085;&#1080;&#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 Совета Министров Республики Беларусь от 20.12.2025 № 742 О вопросах государственного социального страхования и пенсионного обеспечения</Template>
  <TotalTime>1</TotalTime>
  <Pages>21</Pages>
  <Words>10960</Words>
  <Characters>62478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cp:lastModifiedBy>Katya</cp:lastModifiedBy>
  <cp:revision>1</cp:revision>
  <cp:lastPrinted>2026-01-16T06:31:00Z</cp:lastPrinted>
  <dcterms:created xsi:type="dcterms:W3CDTF">2026-01-23T08:40:00Z</dcterms:created>
  <dcterms:modified xsi:type="dcterms:W3CDTF">2026-01-23T08:41:00Z</dcterms:modified>
</cp:coreProperties>
</file>